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74" w:rsidRDefault="00865974"/>
    <w:p w:rsidR="00865974" w:rsidRPr="00B32B14" w:rsidRDefault="00865974" w:rsidP="00B32B14">
      <w:pPr>
        <w:widowControl/>
        <w:autoSpaceDE/>
        <w:autoSpaceDN/>
        <w:adjustRightInd/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32B14">
        <w:rPr>
          <w:sz w:val="22"/>
          <w:szCs w:val="22"/>
          <w:lang w:eastAsia="en-US"/>
        </w:rPr>
        <w:t xml:space="preserve">Приложение к приказу </w:t>
      </w:r>
    </w:p>
    <w:p w:rsidR="00865974" w:rsidRPr="00107607" w:rsidRDefault="00865974" w:rsidP="00B32B14">
      <w:pPr>
        <w:widowControl/>
        <w:autoSpaceDE/>
        <w:autoSpaceDN/>
        <w:adjustRightInd/>
        <w:spacing w:line="276" w:lineRule="auto"/>
        <w:ind w:left="-1560" w:right="-543" w:firstLine="142"/>
        <w:rPr>
          <w:sz w:val="22"/>
          <w:szCs w:val="22"/>
          <w:lang w:eastAsia="en-US"/>
        </w:rPr>
      </w:pPr>
      <w:r w:rsidRPr="00107607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от  17</w:t>
      </w:r>
      <w:r>
        <w:rPr>
          <w:sz w:val="22"/>
          <w:szCs w:val="22"/>
          <w:lang w:eastAsia="en-US"/>
        </w:rPr>
        <w:t xml:space="preserve"> </w:t>
      </w:r>
      <w:r w:rsidRPr="00107607">
        <w:rPr>
          <w:sz w:val="22"/>
          <w:szCs w:val="22"/>
          <w:lang w:eastAsia="en-US"/>
        </w:rPr>
        <w:t>апреля 2023 года № 51</w:t>
      </w:r>
    </w:p>
    <w:tbl>
      <w:tblPr>
        <w:tblpPr w:leftFromText="180" w:rightFromText="180" w:vertAnchor="page" w:horzAnchor="margin" w:tblpY="312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587"/>
        <w:gridCol w:w="1939"/>
        <w:gridCol w:w="3331"/>
        <w:gridCol w:w="3504"/>
      </w:tblGrid>
      <w:tr w:rsidR="00865974" w:rsidRPr="00D35BE7" w:rsidTr="00B32B14">
        <w:trPr>
          <w:trHeight w:hRule="exact" w:val="8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spacing w:line="317" w:lineRule="exact"/>
              <w:ind w:left="43" w:right="24" w:firstLine="43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000000"/>
                <w:sz w:val="24"/>
                <w:szCs w:val="24"/>
              </w:rPr>
              <w:t xml:space="preserve">№ </w:t>
            </w:r>
            <w:r w:rsidRPr="009645F8">
              <w:rPr>
                <w:b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ind w:right="2050"/>
              <w:jc w:val="both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424242"/>
                <w:spacing w:val="-5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spacing w:line="312" w:lineRule="exact"/>
              <w:ind w:left="178" w:right="182"/>
              <w:jc w:val="center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424242"/>
                <w:spacing w:val="-7"/>
                <w:sz w:val="24"/>
                <w:szCs w:val="24"/>
              </w:rPr>
              <w:t>Сроки исполнения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424242"/>
                <w:spacing w:val="-6"/>
                <w:sz w:val="24"/>
                <w:szCs w:val="24"/>
              </w:rPr>
              <w:t>Ответственные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ind w:right="528"/>
              <w:jc w:val="both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424242"/>
                <w:spacing w:val="-6"/>
                <w:sz w:val="24"/>
                <w:szCs w:val="24"/>
              </w:rPr>
              <w:t>Ожидаемые результаты</w:t>
            </w:r>
          </w:p>
        </w:tc>
      </w:tr>
      <w:tr w:rsidR="00865974" w:rsidRPr="00D35BE7" w:rsidTr="00B32B14">
        <w:trPr>
          <w:trHeight w:hRule="exact" w:val="422"/>
        </w:trPr>
        <w:tc>
          <w:tcPr>
            <w:tcW w:w="15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BE7">
              <w:rPr>
                <w:b/>
                <w:bCs/>
                <w:color w:val="424242"/>
                <w:spacing w:val="-5"/>
                <w:sz w:val="24"/>
                <w:szCs w:val="24"/>
                <w:lang w:val="en-US"/>
              </w:rPr>
              <w:t>I</w:t>
            </w:r>
            <w:r w:rsidRPr="00D35BE7">
              <w:rPr>
                <w:b/>
                <w:bCs/>
                <w:color w:val="424242"/>
                <w:spacing w:val="-5"/>
                <w:sz w:val="24"/>
                <w:szCs w:val="24"/>
              </w:rPr>
              <w:t xml:space="preserve">. </w:t>
            </w:r>
            <w:r w:rsidRPr="009645F8">
              <w:rPr>
                <w:b/>
                <w:bCs/>
                <w:color w:val="424242"/>
                <w:spacing w:val="-5"/>
                <w:sz w:val="24"/>
                <w:szCs w:val="24"/>
              </w:rPr>
              <w:t>Организационно-управленческое обеспечение введения ФООП</w:t>
            </w:r>
          </w:p>
        </w:tc>
      </w:tr>
      <w:tr w:rsidR="00865974" w:rsidRPr="00D35BE7" w:rsidTr="00463FD4">
        <w:trPr>
          <w:trHeight w:hRule="exact" w:val="1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1.1.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463FD4">
            <w:pPr>
              <w:shd w:val="clear" w:color="auto" w:fill="FFFFFF"/>
              <w:spacing w:line="312" w:lineRule="exact"/>
              <w:ind w:hanging="10"/>
              <w:jc w:val="both"/>
              <w:rPr>
                <w:sz w:val="24"/>
                <w:szCs w:val="24"/>
              </w:rPr>
            </w:pPr>
            <w:r w:rsidRPr="009645F8">
              <w:rPr>
                <w:color w:val="424242"/>
                <w:spacing w:val="13"/>
                <w:sz w:val="24"/>
                <w:szCs w:val="24"/>
              </w:rPr>
              <w:t xml:space="preserve">Актуализация </w:t>
            </w:r>
            <w:r>
              <w:rPr>
                <w:color w:val="424242"/>
                <w:spacing w:val="13"/>
                <w:sz w:val="24"/>
                <w:szCs w:val="24"/>
              </w:rPr>
              <w:t xml:space="preserve">деятельности заместителя директора школы по учебно-воспитательной работе </w:t>
            </w:r>
            <w:r w:rsidRPr="0019000A">
              <w:rPr>
                <w:spacing w:val="13"/>
                <w:sz w:val="24"/>
                <w:szCs w:val="24"/>
              </w:rPr>
              <w:t>Е.И.Кондрашовой</w:t>
            </w:r>
            <w:r w:rsidRPr="002A20F1">
              <w:rPr>
                <w:color w:val="FF0000"/>
                <w:spacing w:val="13"/>
                <w:sz w:val="24"/>
                <w:szCs w:val="24"/>
              </w:rPr>
              <w:t xml:space="preserve"> </w:t>
            </w:r>
            <w:r w:rsidRPr="009645F8">
              <w:rPr>
                <w:color w:val="424242"/>
                <w:spacing w:val="13"/>
                <w:sz w:val="24"/>
                <w:szCs w:val="24"/>
              </w:rPr>
              <w:t>по</w:t>
            </w:r>
            <w:r w:rsidRPr="009645F8">
              <w:rPr>
                <w:color w:val="424242"/>
                <w:spacing w:val="-4"/>
                <w:sz w:val="24"/>
                <w:szCs w:val="24"/>
              </w:rPr>
              <w:t xml:space="preserve"> вопросам введе</w:t>
            </w:r>
            <w:r w:rsidRPr="009645F8">
              <w:rPr>
                <w:color w:val="424242"/>
                <w:spacing w:val="-4"/>
                <w:sz w:val="24"/>
                <w:szCs w:val="24"/>
              </w:rPr>
              <w:softHyphen/>
            </w:r>
            <w:r>
              <w:rPr>
                <w:color w:val="424242"/>
                <w:spacing w:val="-3"/>
                <w:sz w:val="24"/>
                <w:szCs w:val="24"/>
              </w:rPr>
              <w:t xml:space="preserve">ния ФООП на </w:t>
            </w:r>
            <w:r w:rsidRPr="009645F8">
              <w:rPr>
                <w:color w:val="424242"/>
                <w:spacing w:val="-3"/>
                <w:sz w:val="24"/>
                <w:szCs w:val="24"/>
              </w:rPr>
              <w:t xml:space="preserve"> уровне</w:t>
            </w:r>
            <w:r>
              <w:rPr>
                <w:color w:val="424242"/>
                <w:spacing w:val="-3"/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spacing w:line="322" w:lineRule="exact"/>
              <w:ind w:left="110" w:right="130"/>
              <w:jc w:val="center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5"/>
                <w:sz w:val="24"/>
                <w:szCs w:val="24"/>
              </w:rPr>
              <w:t>до 20 апреля 2023 г.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0B05E7">
            <w:pPr>
              <w:shd w:val="clear" w:color="auto" w:fill="FFFFFF"/>
              <w:jc w:val="center"/>
              <w:rPr>
                <w:color w:val="424242"/>
                <w:spacing w:val="-5"/>
                <w:sz w:val="24"/>
                <w:szCs w:val="24"/>
              </w:rPr>
            </w:pPr>
            <w:r>
              <w:rPr>
                <w:color w:val="424242"/>
                <w:spacing w:val="-5"/>
                <w:sz w:val="24"/>
                <w:szCs w:val="24"/>
              </w:rPr>
              <w:t>Директор школы</w:t>
            </w:r>
          </w:p>
          <w:p w:rsidR="00865974" w:rsidRPr="0019000A" w:rsidRDefault="00865974" w:rsidP="000B0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19000A" w:rsidRDefault="00865974" w:rsidP="00463FD4">
            <w:pPr>
              <w:shd w:val="clear" w:color="auto" w:fill="FFFFFF"/>
              <w:spacing w:line="312" w:lineRule="exact"/>
              <w:ind w:right="29"/>
              <w:jc w:val="both"/>
              <w:rPr>
                <w:sz w:val="24"/>
                <w:szCs w:val="24"/>
              </w:rPr>
            </w:pPr>
            <w:r w:rsidRPr="0019000A">
              <w:rPr>
                <w:spacing w:val="-4"/>
                <w:sz w:val="24"/>
                <w:szCs w:val="24"/>
              </w:rPr>
              <w:t>Внесены изменения в должную инструкцию заместителя директора школы по учебно-воспитательной работе</w:t>
            </w:r>
          </w:p>
        </w:tc>
      </w:tr>
      <w:tr w:rsidR="00865974" w:rsidRPr="00D35BE7" w:rsidTr="009645F8">
        <w:trPr>
          <w:trHeight w:hRule="exact" w:val="127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1.2.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spacing w:line="317" w:lineRule="exact"/>
              <w:ind w:left="5" w:right="5"/>
              <w:jc w:val="both"/>
              <w:rPr>
                <w:sz w:val="24"/>
                <w:szCs w:val="24"/>
              </w:rPr>
            </w:pPr>
            <w:r>
              <w:rPr>
                <w:color w:val="424242"/>
                <w:spacing w:val="-3"/>
                <w:sz w:val="24"/>
                <w:szCs w:val="24"/>
              </w:rPr>
              <w:t xml:space="preserve">Актуализация школьного плана работы методической работы  </w:t>
            </w:r>
            <w:r w:rsidRPr="009645F8">
              <w:rPr>
                <w:color w:val="424242"/>
                <w:spacing w:val="-1"/>
                <w:sz w:val="24"/>
                <w:szCs w:val="24"/>
              </w:rPr>
              <w:t xml:space="preserve"> в </w:t>
            </w:r>
            <w:r w:rsidRPr="009645F8">
              <w:rPr>
                <w:color w:val="424242"/>
                <w:spacing w:val="-6"/>
                <w:sz w:val="24"/>
                <w:szCs w:val="24"/>
              </w:rPr>
              <w:t xml:space="preserve">части включения вопросов введения ФООП </w:t>
            </w:r>
            <w:r w:rsidRPr="0019000A">
              <w:rPr>
                <w:spacing w:val="-6"/>
                <w:sz w:val="24"/>
                <w:szCs w:val="24"/>
              </w:rPr>
              <w:t xml:space="preserve">в </w:t>
            </w:r>
            <w:r w:rsidRPr="0019000A">
              <w:rPr>
                <w:spacing w:val="-5"/>
                <w:sz w:val="24"/>
                <w:szCs w:val="24"/>
              </w:rPr>
              <w:t>МБОУ «Санинской оош»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spacing w:line="326" w:lineRule="exact"/>
              <w:ind w:left="110" w:right="130"/>
              <w:jc w:val="center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5"/>
                <w:sz w:val="24"/>
                <w:szCs w:val="24"/>
              </w:rPr>
              <w:t xml:space="preserve">до 20 апреля </w:t>
            </w:r>
            <w:r w:rsidRPr="009645F8">
              <w:rPr>
                <w:color w:val="424242"/>
                <w:spacing w:val="-7"/>
                <w:sz w:val="24"/>
                <w:szCs w:val="24"/>
              </w:rPr>
              <w:t>2023 г.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424242"/>
                <w:spacing w:val="-7"/>
                <w:sz w:val="24"/>
                <w:szCs w:val="24"/>
              </w:rPr>
              <w:t xml:space="preserve">Заместитель директора школы по учебно-воспитательной работе </w:t>
            </w:r>
            <w:r w:rsidRPr="0019000A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(</w:t>
            </w:r>
            <w:r w:rsidRPr="0019000A">
              <w:rPr>
                <w:spacing w:val="13"/>
                <w:sz w:val="24"/>
                <w:szCs w:val="24"/>
              </w:rPr>
              <w:t>Е.И.Кондрашов</w:t>
            </w:r>
            <w:r>
              <w:rPr>
                <w:spacing w:val="13"/>
                <w:sz w:val="24"/>
                <w:szCs w:val="24"/>
              </w:rPr>
              <w:t>а)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AB69B8">
            <w:pPr>
              <w:shd w:val="clear" w:color="auto" w:fill="FFFFFF"/>
              <w:spacing w:line="312" w:lineRule="exact"/>
              <w:ind w:right="24" w:hanging="10"/>
              <w:jc w:val="both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2"/>
                <w:sz w:val="24"/>
                <w:szCs w:val="24"/>
              </w:rPr>
              <w:t>Синхронизированы про</w:t>
            </w:r>
            <w:r w:rsidRPr="009645F8">
              <w:rPr>
                <w:color w:val="424242"/>
                <w:spacing w:val="-2"/>
                <w:sz w:val="24"/>
                <w:szCs w:val="24"/>
              </w:rPr>
              <w:softHyphen/>
            </w:r>
            <w:r w:rsidRPr="009645F8">
              <w:rPr>
                <w:color w:val="424242"/>
                <w:spacing w:val="-6"/>
                <w:sz w:val="24"/>
                <w:szCs w:val="24"/>
              </w:rPr>
              <w:t>цессы управления введени</w:t>
            </w:r>
            <w:r w:rsidRPr="009645F8">
              <w:rPr>
                <w:color w:val="424242"/>
                <w:spacing w:val="-6"/>
                <w:sz w:val="24"/>
                <w:szCs w:val="24"/>
              </w:rPr>
              <w:softHyphen/>
            </w:r>
            <w:r w:rsidRPr="009645F8">
              <w:rPr>
                <w:color w:val="424242"/>
                <w:spacing w:val="4"/>
                <w:sz w:val="24"/>
                <w:szCs w:val="24"/>
              </w:rPr>
              <w:t xml:space="preserve">ем ФООП на </w:t>
            </w:r>
            <w:r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 w:rsidRPr="009645F8">
              <w:rPr>
                <w:color w:val="424242"/>
                <w:spacing w:val="-4"/>
                <w:sz w:val="24"/>
                <w:szCs w:val="24"/>
              </w:rPr>
              <w:t>уров</w:t>
            </w:r>
            <w:r w:rsidRPr="009645F8">
              <w:rPr>
                <w:color w:val="424242"/>
                <w:spacing w:val="-4"/>
                <w:sz w:val="24"/>
                <w:szCs w:val="24"/>
              </w:rPr>
              <w:softHyphen/>
            </w:r>
            <w:r>
              <w:rPr>
                <w:color w:val="424242"/>
                <w:spacing w:val="-5"/>
                <w:sz w:val="24"/>
                <w:szCs w:val="24"/>
              </w:rPr>
              <w:t>не</w:t>
            </w:r>
            <w:r w:rsidRPr="009645F8">
              <w:rPr>
                <w:color w:val="424242"/>
                <w:spacing w:val="-5"/>
                <w:sz w:val="24"/>
                <w:szCs w:val="24"/>
              </w:rPr>
              <w:t xml:space="preserve">  образователь</w:t>
            </w:r>
            <w:r w:rsidRPr="009645F8">
              <w:rPr>
                <w:color w:val="424242"/>
                <w:spacing w:val="-5"/>
                <w:sz w:val="24"/>
                <w:szCs w:val="24"/>
              </w:rPr>
              <w:softHyphen/>
            </w:r>
            <w:r w:rsidRPr="009645F8">
              <w:rPr>
                <w:color w:val="424242"/>
                <w:spacing w:val="-4"/>
                <w:sz w:val="24"/>
                <w:szCs w:val="24"/>
              </w:rPr>
              <w:t>ной организации</w:t>
            </w:r>
          </w:p>
        </w:tc>
      </w:tr>
      <w:tr w:rsidR="00865974" w:rsidRPr="00D35BE7" w:rsidTr="00F736A8">
        <w:trPr>
          <w:trHeight w:hRule="exact" w:val="127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1.3.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1F1430">
            <w:pPr>
              <w:shd w:val="clear" w:color="auto" w:fill="FFFFFF"/>
              <w:spacing w:line="312" w:lineRule="exact"/>
              <w:ind w:hanging="5"/>
              <w:jc w:val="both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 xml:space="preserve">Рассмотрение </w:t>
            </w:r>
            <w:r w:rsidRPr="001F1430">
              <w:rPr>
                <w:color w:val="424242"/>
                <w:spacing w:val="-3"/>
                <w:sz w:val="24"/>
                <w:szCs w:val="24"/>
              </w:rPr>
              <w:t>в</w:t>
            </w:r>
            <w:r>
              <w:rPr>
                <w:color w:val="424242"/>
                <w:spacing w:val="-3"/>
                <w:sz w:val="24"/>
                <w:szCs w:val="24"/>
              </w:rPr>
              <w:t>опросов введе</w:t>
            </w:r>
            <w:r w:rsidRPr="00AE21AA">
              <w:rPr>
                <w:color w:val="424242"/>
                <w:spacing w:val="-3"/>
                <w:sz w:val="24"/>
                <w:szCs w:val="24"/>
              </w:rPr>
              <w:t xml:space="preserve">ния ФООП </w:t>
            </w:r>
            <w:r>
              <w:rPr>
                <w:color w:val="424242"/>
                <w:spacing w:val="-3"/>
                <w:sz w:val="24"/>
                <w:szCs w:val="24"/>
              </w:rPr>
              <w:t xml:space="preserve"> </w:t>
            </w:r>
            <w:r w:rsidRPr="00D35BE7">
              <w:t xml:space="preserve"> на</w:t>
            </w:r>
            <w:r>
              <w:rPr>
                <w:color w:val="424242"/>
                <w:spacing w:val="-3"/>
                <w:sz w:val="24"/>
                <w:szCs w:val="24"/>
              </w:rPr>
              <w:t xml:space="preserve"> заседаниях педагогического совета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spacing w:line="317" w:lineRule="exact"/>
              <w:ind w:left="106" w:right="115"/>
              <w:jc w:val="center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1"/>
                <w:sz w:val="24"/>
                <w:szCs w:val="24"/>
              </w:rPr>
              <w:t xml:space="preserve">апрель - май </w:t>
            </w:r>
            <w:r w:rsidRPr="009645F8">
              <w:rPr>
                <w:color w:val="424242"/>
                <w:spacing w:val="-5"/>
                <w:sz w:val="24"/>
                <w:szCs w:val="24"/>
              </w:rPr>
              <w:t>2023 г.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1F1430" w:rsidRDefault="00865974" w:rsidP="001F1430">
            <w:pPr>
              <w:shd w:val="clear" w:color="auto" w:fill="FFFFFF"/>
              <w:spacing w:line="307" w:lineRule="exact"/>
              <w:ind w:left="38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  <w:r w:rsidRPr="001F1430">
              <w:rPr>
                <w:color w:val="424242"/>
                <w:spacing w:val="-5"/>
                <w:sz w:val="24"/>
                <w:szCs w:val="24"/>
              </w:rPr>
              <w:t>Директор школы</w:t>
            </w:r>
          </w:p>
          <w:p w:rsidR="00865974" w:rsidRPr="0019000A" w:rsidRDefault="00865974" w:rsidP="001F14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0B05E7">
            <w:pPr>
              <w:shd w:val="clear" w:color="auto" w:fill="FFFFFF"/>
              <w:spacing w:line="312" w:lineRule="exact"/>
              <w:ind w:left="10" w:right="14" w:firstLine="5"/>
              <w:jc w:val="both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2"/>
                <w:sz w:val="24"/>
                <w:szCs w:val="24"/>
              </w:rPr>
              <w:t>Составлен перечень дефи</w:t>
            </w:r>
            <w:r w:rsidRPr="009645F8">
              <w:rPr>
                <w:color w:val="424242"/>
                <w:spacing w:val="-2"/>
                <w:sz w:val="24"/>
                <w:szCs w:val="24"/>
              </w:rPr>
              <w:softHyphen/>
            </w:r>
            <w:r w:rsidRPr="009645F8">
              <w:rPr>
                <w:color w:val="424242"/>
                <w:spacing w:val="2"/>
                <w:sz w:val="24"/>
                <w:szCs w:val="24"/>
              </w:rPr>
              <w:t>цитов при введении ФО</w:t>
            </w:r>
            <w:r w:rsidRPr="009645F8">
              <w:rPr>
                <w:color w:val="424242"/>
                <w:spacing w:val="2"/>
                <w:sz w:val="24"/>
                <w:szCs w:val="24"/>
              </w:rPr>
              <w:softHyphen/>
            </w:r>
            <w:r w:rsidRPr="009645F8">
              <w:rPr>
                <w:color w:val="424242"/>
                <w:spacing w:val="-2"/>
                <w:sz w:val="24"/>
                <w:szCs w:val="24"/>
              </w:rPr>
              <w:t xml:space="preserve">ОП, определены способы </w:t>
            </w:r>
            <w:r w:rsidRPr="009645F8">
              <w:rPr>
                <w:color w:val="424242"/>
                <w:spacing w:val="-3"/>
                <w:sz w:val="24"/>
                <w:szCs w:val="24"/>
              </w:rPr>
              <w:t>по их ликвидации</w:t>
            </w:r>
          </w:p>
        </w:tc>
      </w:tr>
      <w:tr w:rsidR="00865974" w:rsidRPr="00D35BE7" w:rsidTr="004C3FD8">
        <w:trPr>
          <w:trHeight w:hRule="exact" w:val="14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1.4.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1F1430">
            <w:pPr>
              <w:shd w:val="clear" w:color="auto" w:fill="FFFFFF"/>
              <w:spacing w:line="307" w:lineRule="exact"/>
              <w:ind w:hanging="5"/>
              <w:jc w:val="both"/>
              <w:rPr>
                <w:sz w:val="24"/>
                <w:szCs w:val="24"/>
              </w:rPr>
            </w:pPr>
            <w:r>
              <w:rPr>
                <w:color w:val="444444"/>
                <w:spacing w:val="-2"/>
                <w:sz w:val="24"/>
                <w:szCs w:val="24"/>
              </w:rPr>
              <w:t>Организационно-методическое</w:t>
            </w:r>
            <w:r w:rsidRPr="009645F8">
              <w:rPr>
                <w:color w:val="444444"/>
                <w:spacing w:val="-2"/>
                <w:sz w:val="24"/>
                <w:szCs w:val="24"/>
              </w:rPr>
              <w:t xml:space="preserve">  сопровождение деятельности </w:t>
            </w:r>
            <w:r>
              <w:rPr>
                <w:color w:val="444444"/>
                <w:spacing w:val="-2"/>
                <w:sz w:val="24"/>
                <w:szCs w:val="24"/>
              </w:rPr>
              <w:t>педагогов</w:t>
            </w:r>
            <w:r w:rsidRPr="009645F8">
              <w:rPr>
                <w:color w:val="444444"/>
                <w:spacing w:val="-2"/>
                <w:sz w:val="24"/>
                <w:szCs w:val="24"/>
              </w:rPr>
              <w:t xml:space="preserve"> по введению ФООП</w:t>
            </w:r>
            <w:r>
              <w:rPr>
                <w:color w:val="444444"/>
                <w:spacing w:val="-2"/>
                <w:sz w:val="24"/>
                <w:szCs w:val="24"/>
              </w:rPr>
              <w:t xml:space="preserve">, </w:t>
            </w:r>
            <w:r w:rsidRPr="00D35BE7">
              <w:t xml:space="preserve"> </w:t>
            </w:r>
            <w:r w:rsidRPr="004C3FD8">
              <w:rPr>
                <w:color w:val="444444"/>
                <w:spacing w:val="-2"/>
                <w:sz w:val="24"/>
                <w:szCs w:val="24"/>
              </w:rPr>
              <w:t>федеральных рабочих программ по учебным предметам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 xml:space="preserve">апрель – сентябрь </w:t>
            </w:r>
          </w:p>
          <w:p w:rsidR="00865974" w:rsidRPr="00D35BE7" w:rsidRDefault="00865974" w:rsidP="007948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2023 года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1F1430">
            <w:pPr>
              <w:shd w:val="clear" w:color="auto" w:fill="FFFFFF"/>
              <w:spacing w:line="307" w:lineRule="exact"/>
              <w:jc w:val="center"/>
              <w:rPr>
                <w:sz w:val="24"/>
                <w:szCs w:val="24"/>
              </w:rPr>
            </w:pPr>
            <w:r w:rsidRPr="001F1430">
              <w:rPr>
                <w:color w:val="444444"/>
                <w:spacing w:val="-7"/>
                <w:sz w:val="24"/>
                <w:szCs w:val="24"/>
              </w:rPr>
              <w:t xml:space="preserve">Заместитель директора школы по учебно-воспитательной работе </w:t>
            </w:r>
            <w:r>
              <w:rPr>
                <w:spacing w:val="13"/>
                <w:sz w:val="24"/>
                <w:szCs w:val="24"/>
              </w:rPr>
              <w:t>(</w:t>
            </w:r>
            <w:r w:rsidRPr="0019000A">
              <w:rPr>
                <w:spacing w:val="13"/>
                <w:sz w:val="24"/>
                <w:szCs w:val="24"/>
              </w:rPr>
              <w:t>Е.И.Кондрашов</w:t>
            </w:r>
            <w:r>
              <w:rPr>
                <w:spacing w:val="13"/>
                <w:sz w:val="24"/>
                <w:szCs w:val="24"/>
              </w:rPr>
              <w:t>а)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A9568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 xml:space="preserve">Оказание оперативной помощи педагогам школы по вопросам введения ФООП, </w:t>
            </w:r>
            <w:r w:rsidRPr="00D35BE7">
              <w:t xml:space="preserve"> </w:t>
            </w:r>
            <w:r w:rsidRPr="00D35BE7">
              <w:rPr>
                <w:sz w:val="24"/>
                <w:szCs w:val="24"/>
              </w:rPr>
              <w:t>федеральных рабочих программ по учебным предметам</w:t>
            </w:r>
          </w:p>
        </w:tc>
      </w:tr>
      <w:tr w:rsidR="00865974" w:rsidRPr="00D35BE7" w:rsidTr="006F7A7D">
        <w:trPr>
          <w:trHeight w:hRule="exact" w:val="9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D35BE7">
              <w:rPr>
                <w:color w:val="666666"/>
                <w:spacing w:val="-15"/>
                <w:sz w:val="24"/>
                <w:szCs w:val="24"/>
              </w:rPr>
              <w:t>1.5.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left="5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Проведение самодиагностики готовности 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школы к введению ФООП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26" w:lineRule="exact"/>
              <w:ind w:left="130" w:right="139"/>
              <w:jc w:val="center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6"/>
                <w:sz w:val="24"/>
                <w:szCs w:val="24"/>
              </w:rPr>
              <w:t xml:space="preserve">апрель - май 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t>2023 г.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4A5B5A" w:rsidRDefault="00865974" w:rsidP="004A5B5A">
            <w:pPr>
              <w:shd w:val="clear" w:color="auto" w:fill="FFFFFF"/>
              <w:tabs>
                <w:tab w:val="left" w:pos="3251"/>
              </w:tabs>
              <w:spacing w:line="317" w:lineRule="exact"/>
              <w:ind w:left="178" w:right="182" w:hanging="286"/>
              <w:jc w:val="center"/>
              <w:rPr>
                <w:color w:val="444444"/>
                <w:spacing w:val="-7"/>
                <w:sz w:val="24"/>
                <w:szCs w:val="24"/>
              </w:rPr>
            </w:pPr>
            <w:r w:rsidRPr="004A5B5A">
              <w:rPr>
                <w:color w:val="444444"/>
                <w:spacing w:val="-7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4A5B5A">
            <w:pPr>
              <w:shd w:val="clear" w:color="auto" w:fill="FFFFFF"/>
              <w:tabs>
                <w:tab w:val="left" w:pos="3251"/>
              </w:tabs>
              <w:spacing w:line="317" w:lineRule="exact"/>
              <w:ind w:left="178" w:right="182" w:hanging="286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32B14">
            <w:pPr>
              <w:shd w:val="clear" w:color="auto" w:fill="FFFFFF"/>
              <w:spacing w:line="317" w:lineRule="exact"/>
              <w:ind w:right="38" w:hanging="10"/>
              <w:jc w:val="both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3"/>
                <w:sz w:val="24"/>
                <w:szCs w:val="24"/>
              </w:rPr>
              <w:t>Проведена оценка готовности к введению ФООП, выявлены дефициты</w:t>
            </w:r>
          </w:p>
        </w:tc>
      </w:tr>
    </w:tbl>
    <w:p w:rsidR="00865974" w:rsidRPr="009645F8" w:rsidRDefault="00865974" w:rsidP="0019000A">
      <w:pPr>
        <w:shd w:val="clear" w:color="auto" w:fill="FFFFFF"/>
        <w:spacing w:before="312" w:line="317" w:lineRule="exact"/>
        <w:ind w:left="5573"/>
        <w:rPr>
          <w:sz w:val="24"/>
          <w:szCs w:val="24"/>
        </w:rPr>
      </w:pPr>
      <w:r>
        <w:rPr>
          <w:b/>
          <w:bCs/>
          <w:color w:val="424242"/>
          <w:spacing w:val="-4"/>
          <w:sz w:val="24"/>
          <w:szCs w:val="24"/>
        </w:rPr>
        <w:t xml:space="preserve">     </w:t>
      </w:r>
      <w:r w:rsidRPr="009645F8">
        <w:rPr>
          <w:b/>
          <w:bCs/>
          <w:color w:val="424242"/>
          <w:spacing w:val="-4"/>
          <w:sz w:val="24"/>
          <w:szCs w:val="24"/>
        </w:rPr>
        <w:t>ПЛАН мероприятий</w:t>
      </w:r>
    </w:p>
    <w:p w:rsidR="00865974" w:rsidRPr="009645F8" w:rsidRDefault="00865974" w:rsidP="00B32B14">
      <w:pPr>
        <w:shd w:val="clear" w:color="auto" w:fill="FFFFFF"/>
        <w:spacing w:line="317" w:lineRule="exact"/>
        <w:ind w:right="490"/>
        <w:jc w:val="center"/>
        <w:rPr>
          <w:sz w:val="24"/>
          <w:szCs w:val="24"/>
        </w:rPr>
      </w:pPr>
      <w:r w:rsidRPr="009645F8">
        <w:rPr>
          <w:b/>
          <w:bCs/>
          <w:color w:val="424242"/>
          <w:spacing w:val="-4"/>
          <w:sz w:val="24"/>
          <w:szCs w:val="24"/>
        </w:rPr>
        <w:t>по введению федеральных основных общеобразовательных программ (далее – ФООП)</w:t>
      </w:r>
    </w:p>
    <w:p w:rsidR="00865974" w:rsidRPr="0019000A" w:rsidRDefault="00865974" w:rsidP="00B32B14">
      <w:pPr>
        <w:shd w:val="clear" w:color="auto" w:fill="FFFFFF"/>
        <w:spacing w:line="317" w:lineRule="exact"/>
        <w:ind w:right="499"/>
        <w:jc w:val="center"/>
        <w:rPr>
          <w:b/>
          <w:bCs/>
          <w:spacing w:val="-3"/>
          <w:sz w:val="24"/>
          <w:szCs w:val="24"/>
        </w:rPr>
      </w:pPr>
      <w:r w:rsidRPr="0019000A">
        <w:rPr>
          <w:b/>
          <w:bCs/>
          <w:spacing w:val="-3"/>
          <w:sz w:val="24"/>
          <w:szCs w:val="24"/>
        </w:rPr>
        <w:t>в МБОУ «Санинская оош»</w:t>
      </w:r>
    </w:p>
    <w:p w:rsidR="00865974" w:rsidRPr="009645F8" w:rsidRDefault="00865974">
      <w:pPr>
        <w:rPr>
          <w:sz w:val="24"/>
          <w:szCs w:val="24"/>
        </w:rPr>
      </w:pPr>
    </w:p>
    <w:p w:rsidR="00865974" w:rsidRPr="009645F8" w:rsidRDefault="00865974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587"/>
        <w:gridCol w:w="1939"/>
        <w:gridCol w:w="3331"/>
        <w:gridCol w:w="3504"/>
      </w:tblGrid>
      <w:tr w:rsidR="00865974" w:rsidRPr="00D35BE7" w:rsidTr="00F73287">
        <w:trPr>
          <w:trHeight w:hRule="exact" w:val="17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1.6.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87362">
            <w:pPr>
              <w:shd w:val="clear" w:color="auto" w:fill="FFFFFF"/>
              <w:spacing w:line="312" w:lineRule="exact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3"/>
                <w:sz w:val="24"/>
                <w:szCs w:val="24"/>
              </w:rPr>
              <w:t>Организация у</w:t>
            </w:r>
            <w:r>
              <w:rPr>
                <w:color w:val="444444"/>
                <w:spacing w:val="-3"/>
                <w:sz w:val="24"/>
                <w:szCs w:val="24"/>
              </w:rPr>
              <w:t>частия педагогов школы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 в </w:t>
            </w:r>
            <w:r w:rsidRPr="007948E5">
              <w:rPr>
                <w:color w:val="444444"/>
                <w:sz w:val="24"/>
                <w:szCs w:val="24"/>
              </w:rPr>
              <w:t xml:space="preserve">совещаниях Минпросвещения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России по актуальным во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>просам введения ФООП (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в формате ВКС)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22" w:lineRule="exact"/>
              <w:ind w:right="5"/>
              <w:jc w:val="center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по отдельному 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t>графику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3A6C69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Default="00865974" w:rsidP="003A6C69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Default="00865974" w:rsidP="003A6C69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Default="00865974" w:rsidP="003A6C69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Pr="003A6C69" w:rsidRDefault="00865974" w:rsidP="003A6C69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  <w:r w:rsidRPr="003A6C69">
              <w:rPr>
                <w:color w:val="444444"/>
                <w:spacing w:val="-5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2240B3">
            <w:pPr>
              <w:shd w:val="clear" w:color="auto" w:fill="FFFFFF"/>
              <w:spacing w:line="307" w:lineRule="exact"/>
              <w:ind w:left="24" w:right="43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  <w:r>
              <w:rPr>
                <w:color w:val="424242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right="14" w:hanging="5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4"/>
                <w:sz w:val="24"/>
                <w:szCs w:val="24"/>
              </w:rPr>
              <w:t xml:space="preserve">Обеспечена своевременная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к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>оррекция действий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  школьной управленческой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 команд</w:t>
            </w:r>
            <w:r>
              <w:rPr>
                <w:color w:val="444444"/>
                <w:spacing w:val="-3"/>
                <w:sz w:val="24"/>
                <w:szCs w:val="24"/>
              </w:rPr>
              <w:t>ы по введению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 </w:t>
            </w:r>
            <w:r w:rsidRPr="007948E5">
              <w:rPr>
                <w:color w:val="444444"/>
                <w:spacing w:val="-8"/>
                <w:sz w:val="24"/>
                <w:szCs w:val="24"/>
              </w:rPr>
              <w:t>ФООП</w:t>
            </w:r>
            <w:r>
              <w:rPr>
                <w:color w:val="444444"/>
                <w:spacing w:val="-8"/>
                <w:sz w:val="24"/>
                <w:szCs w:val="24"/>
              </w:rPr>
              <w:t xml:space="preserve">, </w:t>
            </w:r>
            <w:r w:rsidRPr="003A6C69">
              <w:rPr>
                <w:color w:val="444444"/>
                <w:spacing w:val="-8"/>
                <w:sz w:val="24"/>
                <w:szCs w:val="24"/>
              </w:rPr>
              <w:t>федеральных рабочих программ по учебным предметам</w:t>
            </w:r>
          </w:p>
        </w:tc>
      </w:tr>
      <w:tr w:rsidR="00865974" w:rsidRPr="00D35BE7" w:rsidTr="00F73287">
        <w:trPr>
          <w:trHeight w:hRule="exact" w:val="9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1.7.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3A6C69">
            <w:pPr>
              <w:shd w:val="clear" w:color="auto" w:fill="FFFFFF"/>
              <w:spacing w:line="317" w:lineRule="exact"/>
              <w:ind w:hanging="5"/>
              <w:jc w:val="both"/>
              <w:rPr>
                <w:sz w:val="24"/>
                <w:szCs w:val="24"/>
              </w:rPr>
            </w:pPr>
            <w:r w:rsidRPr="009645F8">
              <w:rPr>
                <w:color w:val="424242"/>
                <w:spacing w:val="-4"/>
                <w:sz w:val="24"/>
                <w:szCs w:val="24"/>
              </w:rPr>
              <w:t xml:space="preserve">Организация работы </w:t>
            </w:r>
            <w:r w:rsidRPr="007948E5">
              <w:rPr>
                <w:color w:val="424242"/>
                <w:spacing w:val="-4"/>
                <w:sz w:val="24"/>
                <w:szCs w:val="24"/>
              </w:rPr>
              <w:t xml:space="preserve"> </w:t>
            </w:r>
            <w:r>
              <w:rPr>
                <w:color w:val="424242"/>
                <w:spacing w:val="-4"/>
                <w:sz w:val="24"/>
                <w:szCs w:val="24"/>
              </w:rPr>
              <w:t>внутришкольного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 контроля готовности к вве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softHyphen/>
            </w:r>
            <w:r w:rsidRPr="007948E5">
              <w:rPr>
                <w:color w:val="424242"/>
                <w:spacing w:val="-4"/>
                <w:sz w:val="24"/>
                <w:szCs w:val="24"/>
              </w:rPr>
              <w:t>дению ФООП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left="14" w:right="24"/>
              <w:jc w:val="center"/>
              <w:rPr>
                <w:sz w:val="24"/>
                <w:szCs w:val="24"/>
              </w:rPr>
            </w:pPr>
            <w:r w:rsidRPr="007948E5">
              <w:rPr>
                <w:color w:val="4D4D4D"/>
                <w:spacing w:val="-2"/>
                <w:sz w:val="24"/>
                <w:szCs w:val="24"/>
              </w:rPr>
              <w:t xml:space="preserve">апрель - июнь </w:t>
            </w:r>
            <w:r w:rsidRPr="007948E5">
              <w:rPr>
                <w:color w:val="4D4D4D"/>
                <w:spacing w:val="-5"/>
                <w:sz w:val="24"/>
                <w:szCs w:val="24"/>
              </w:rPr>
              <w:t>2023 г.</w:t>
            </w:r>
          </w:p>
        </w:tc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2240B3">
            <w:pPr>
              <w:shd w:val="clear" w:color="auto" w:fill="FFFFFF"/>
              <w:spacing w:line="307" w:lineRule="exact"/>
              <w:ind w:left="24"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3A6C69">
            <w:pPr>
              <w:shd w:val="clear" w:color="auto" w:fill="FFFFFF"/>
              <w:spacing w:line="312" w:lineRule="exact"/>
              <w:ind w:right="43"/>
              <w:jc w:val="both"/>
              <w:rPr>
                <w:sz w:val="24"/>
                <w:szCs w:val="24"/>
              </w:rPr>
            </w:pP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Обеспечен промежуточный </w:t>
            </w:r>
            <w:r w:rsidRPr="009645F8">
              <w:rPr>
                <w:color w:val="424242"/>
                <w:spacing w:val="-1"/>
                <w:sz w:val="24"/>
                <w:szCs w:val="24"/>
              </w:rPr>
              <w:t>контроль готовности школ</w:t>
            </w:r>
            <w:r>
              <w:rPr>
                <w:color w:val="424242"/>
                <w:spacing w:val="-1"/>
                <w:sz w:val="24"/>
                <w:szCs w:val="24"/>
              </w:rPr>
              <w:t>ы</w:t>
            </w:r>
            <w:r w:rsidRPr="009645F8">
              <w:rPr>
                <w:color w:val="424242"/>
                <w:spacing w:val="-1"/>
                <w:sz w:val="24"/>
                <w:szCs w:val="24"/>
              </w:rPr>
              <w:t xml:space="preserve"> </w:t>
            </w:r>
            <w:r w:rsidRPr="007948E5">
              <w:rPr>
                <w:color w:val="424242"/>
                <w:spacing w:val="-4"/>
                <w:sz w:val="24"/>
                <w:szCs w:val="24"/>
              </w:rPr>
              <w:t xml:space="preserve"> к введению ФООП</w:t>
            </w:r>
          </w:p>
        </w:tc>
      </w:tr>
      <w:tr w:rsidR="00865974" w:rsidRPr="00D35BE7" w:rsidTr="009645F8">
        <w:trPr>
          <w:trHeight w:hRule="exact" w:val="426"/>
        </w:trPr>
        <w:tc>
          <w:tcPr>
            <w:tcW w:w="15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C06304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  <w:r w:rsidRPr="00D35BE7">
              <w:rPr>
                <w:b/>
                <w:sz w:val="24"/>
                <w:szCs w:val="24"/>
              </w:rPr>
              <w:t>II. Нормативное обеспечение введения ФООП</w:t>
            </w:r>
          </w:p>
          <w:p w:rsidR="00865974" w:rsidRPr="00D35BE7" w:rsidRDefault="00865974" w:rsidP="007948E5">
            <w:pPr>
              <w:shd w:val="clear" w:color="auto" w:fill="FFFFFF"/>
              <w:spacing w:line="312" w:lineRule="exact"/>
              <w:ind w:hanging="5"/>
              <w:jc w:val="both"/>
              <w:rPr>
                <w:b/>
                <w:sz w:val="24"/>
                <w:szCs w:val="24"/>
              </w:rPr>
            </w:pPr>
            <w:r w:rsidRPr="009645F8">
              <w:rPr>
                <w:b/>
                <w:color w:val="444444"/>
                <w:spacing w:val="-3"/>
                <w:sz w:val="24"/>
                <w:szCs w:val="24"/>
              </w:rPr>
              <w:t xml:space="preserve"> </w:t>
            </w:r>
          </w:p>
          <w:p w:rsidR="00865974" w:rsidRPr="00D35BE7" w:rsidRDefault="00865974" w:rsidP="007948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6"/>
                <w:sz w:val="24"/>
                <w:szCs w:val="24"/>
              </w:rPr>
              <w:t xml:space="preserve"> </w:t>
            </w:r>
          </w:p>
          <w:p w:rsidR="00865974" w:rsidRPr="00D35BE7" w:rsidRDefault="00865974" w:rsidP="007948E5">
            <w:pPr>
              <w:shd w:val="clear" w:color="auto" w:fill="FFFFFF"/>
              <w:spacing w:line="317" w:lineRule="exact"/>
              <w:ind w:left="178" w:right="182"/>
              <w:jc w:val="center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7"/>
                <w:sz w:val="24"/>
                <w:szCs w:val="24"/>
              </w:rPr>
              <w:t xml:space="preserve"> </w:t>
            </w:r>
          </w:p>
          <w:p w:rsidR="00865974" w:rsidRPr="00D35BE7" w:rsidRDefault="00865974" w:rsidP="007948E5">
            <w:pPr>
              <w:shd w:val="clear" w:color="auto" w:fill="FFFFFF"/>
              <w:spacing w:line="317" w:lineRule="exact"/>
              <w:ind w:right="38" w:hanging="10"/>
              <w:jc w:val="both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3"/>
                <w:sz w:val="24"/>
                <w:szCs w:val="24"/>
              </w:rPr>
              <w:t xml:space="preserve"> </w:t>
            </w:r>
          </w:p>
        </w:tc>
      </w:tr>
      <w:tr w:rsidR="00865974" w:rsidRPr="00D35BE7" w:rsidTr="0078095E">
        <w:trPr>
          <w:trHeight w:hRule="exact" w:val="1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D35BE7">
              <w:rPr>
                <w:color w:val="444444"/>
                <w:spacing w:val="-15"/>
                <w:sz w:val="24"/>
                <w:szCs w:val="24"/>
              </w:rPr>
              <w:t>2.1.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jc w:val="both"/>
              <w:rPr>
                <w:sz w:val="24"/>
                <w:szCs w:val="24"/>
              </w:rPr>
            </w:pPr>
            <w:r w:rsidRPr="007948E5">
              <w:rPr>
                <w:color w:val="424242"/>
                <w:spacing w:val="-2"/>
                <w:sz w:val="24"/>
                <w:szCs w:val="24"/>
              </w:rPr>
              <w:t>Разраб</w:t>
            </w:r>
            <w:r w:rsidRPr="009645F8">
              <w:rPr>
                <w:color w:val="424242"/>
                <w:spacing w:val="-2"/>
                <w:sz w:val="24"/>
                <w:szCs w:val="24"/>
              </w:rPr>
              <w:t>о</w:t>
            </w:r>
            <w:r>
              <w:rPr>
                <w:color w:val="424242"/>
                <w:spacing w:val="-2"/>
                <w:sz w:val="24"/>
                <w:szCs w:val="24"/>
              </w:rPr>
              <w:t xml:space="preserve">тка и утверждение </w:t>
            </w:r>
            <w:r w:rsidRPr="007948E5">
              <w:rPr>
                <w:color w:val="424242"/>
                <w:spacing w:val="-2"/>
                <w:sz w:val="24"/>
                <w:szCs w:val="24"/>
              </w:rPr>
              <w:t xml:space="preserve"> </w:t>
            </w:r>
            <w:r w:rsidRPr="007948E5">
              <w:rPr>
                <w:color w:val="424242"/>
                <w:spacing w:val="-1"/>
                <w:sz w:val="24"/>
                <w:szCs w:val="24"/>
              </w:rPr>
              <w:t xml:space="preserve">плана-графика мероприятий </w:t>
            </w:r>
            <w:r>
              <w:rPr>
                <w:color w:val="424242"/>
                <w:spacing w:val="-1"/>
                <w:sz w:val="24"/>
                <w:szCs w:val="24"/>
              </w:rPr>
              <w:t xml:space="preserve">школы </w:t>
            </w:r>
            <w:r w:rsidRPr="007948E5">
              <w:rPr>
                <w:color w:val="424242"/>
                <w:spacing w:val="-1"/>
                <w:sz w:val="24"/>
                <w:szCs w:val="24"/>
              </w:rPr>
              <w:t xml:space="preserve">по введению 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ФООП в общеобразовательных организациях </w:t>
            </w:r>
            <w:r w:rsidRPr="007948E5">
              <w:rPr>
                <w:color w:val="424242"/>
                <w:spacing w:val="-4"/>
                <w:sz w:val="24"/>
                <w:szCs w:val="24"/>
              </w:rPr>
              <w:t>области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07" w:lineRule="exact"/>
              <w:ind w:left="115" w:right="134"/>
              <w:jc w:val="center"/>
              <w:rPr>
                <w:sz w:val="24"/>
                <w:szCs w:val="24"/>
              </w:rPr>
            </w:pPr>
            <w:r>
              <w:rPr>
                <w:color w:val="424242"/>
                <w:spacing w:val="-5"/>
                <w:sz w:val="24"/>
                <w:szCs w:val="24"/>
              </w:rPr>
              <w:t>до 20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 апреля 2023 г.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</w:p>
          <w:p w:rsidR="00865974" w:rsidRPr="000329BA" w:rsidRDefault="00865974" w:rsidP="000329BA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24242"/>
                <w:spacing w:val="-5"/>
                <w:sz w:val="24"/>
                <w:szCs w:val="24"/>
              </w:rPr>
            </w:pPr>
            <w:r w:rsidRPr="000329BA">
              <w:rPr>
                <w:color w:val="424242"/>
                <w:spacing w:val="-5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19000A">
            <w:pPr>
              <w:shd w:val="clear" w:color="auto" w:fill="FFFFFF"/>
              <w:spacing w:line="312" w:lineRule="exact"/>
              <w:ind w:left="48" w:right="29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right="29"/>
              <w:rPr>
                <w:sz w:val="24"/>
                <w:szCs w:val="24"/>
              </w:rPr>
            </w:pPr>
            <w:r w:rsidRPr="007948E5">
              <w:rPr>
                <w:color w:val="424242"/>
                <w:spacing w:val="-4"/>
                <w:sz w:val="24"/>
                <w:szCs w:val="24"/>
              </w:rPr>
              <w:t>Синхронизированы      про</w:t>
            </w:r>
            <w:r w:rsidRPr="007948E5">
              <w:rPr>
                <w:color w:val="424242"/>
                <w:spacing w:val="-4"/>
                <w:sz w:val="24"/>
                <w:szCs w:val="24"/>
              </w:rPr>
              <w:softHyphen/>
              <w:t>це</w:t>
            </w:r>
            <w:r w:rsidRPr="009645F8">
              <w:rPr>
                <w:color w:val="424242"/>
                <w:spacing w:val="-4"/>
                <w:sz w:val="24"/>
                <w:szCs w:val="24"/>
              </w:rPr>
              <w:t xml:space="preserve">ссы управления введения ФООП    на    </w:t>
            </w:r>
            <w:r w:rsidRPr="007948E5">
              <w:rPr>
                <w:color w:val="424242"/>
                <w:spacing w:val="-2"/>
                <w:sz w:val="24"/>
                <w:szCs w:val="24"/>
              </w:rPr>
              <w:t xml:space="preserve">     муници</w:t>
            </w:r>
            <w:r w:rsidRPr="007948E5">
              <w:rPr>
                <w:color w:val="424242"/>
                <w:spacing w:val="-2"/>
                <w:sz w:val="24"/>
                <w:szCs w:val="24"/>
              </w:rPr>
              <w:softHyphen/>
            </w:r>
            <w:r>
              <w:rPr>
                <w:color w:val="424242"/>
                <w:spacing w:val="1"/>
                <w:sz w:val="24"/>
                <w:szCs w:val="24"/>
              </w:rPr>
              <w:t>пальном уровне</w:t>
            </w:r>
            <w:r w:rsidRPr="007948E5">
              <w:rPr>
                <w:color w:val="424242"/>
                <w:spacing w:val="1"/>
                <w:sz w:val="24"/>
                <w:szCs w:val="24"/>
              </w:rPr>
              <w:t xml:space="preserve"> и уровне </w:t>
            </w:r>
            <w:r w:rsidRPr="007948E5">
              <w:rPr>
                <w:color w:val="424242"/>
                <w:spacing w:val="-1"/>
                <w:sz w:val="24"/>
                <w:szCs w:val="24"/>
              </w:rPr>
              <w:t>образовательной организа</w:t>
            </w:r>
            <w:r w:rsidRPr="007948E5">
              <w:rPr>
                <w:color w:val="424242"/>
                <w:spacing w:val="-1"/>
                <w:sz w:val="24"/>
                <w:szCs w:val="24"/>
              </w:rPr>
              <w:softHyphen/>
            </w:r>
            <w:r w:rsidRPr="007948E5">
              <w:rPr>
                <w:color w:val="424242"/>
                <w:spacing w:val="-7"/>
                <w:sz w:val="24"/>
                <w:szCs w:val="24"/>
              </w:rPr>
              <w:t>ции</w:t>
            </w:r>
          </w:p>
        </w:tc>
      </w:tr>
      <w:tr w:rsidR="00865974" w:rsidRPr="00D35BE7" w:rsidTr="002B6750">
        <w:trPr>
          <w:trHeight w:hRule="exact" w:val="14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D35BE7">
              <w:rPr>
                <w:color w:val="444444"/>
                <w:spacing w:val="-17"/>
                <w:sz w:val="24"/>
                <w:szCs w:val="24"/>
              </w:rPr>
              <w:t>2.2.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3"/>
                <w:sz w:val="24"/>
                <w:szCs w:val="24"/>
              </w:rPr>
              <w:t>Разраб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отка и утверждение 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t xml:space="preserve"> основных общеобразовательных программ в соответ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ствии с обновленными ФГОС и ФООП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left="58" w:right="67"/>
              <w:jc w:val="center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до 1 сентября </w:t>
            </w:r>
            <w:r w:rsidRPr="007948E5">
              <w:rPr>
                <w:color w:val="444444"/>
                <w:spacing w:val="-7"/>
                <w:sz w:val="24"/>
                <w:szCs w:val="24"/>
              </w:rPr>
              <w:t>2023 г.</w:t>
            </w:r>
          </w:p>
        </w:tc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232A82">
            <w:pPr>
              <w:shd w:val="clear" w:color="auto" w:fill="FFFFFF"/>
              <w:spacing w:line="312" w:lineRule="exact"/>
              <w:ind w:left="48" w:right="29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right="43" w:hanging="5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Разработаны и утверждены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основные общеобразова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  <w:t>тельные программы, соот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5"/>
                <w:sz w:val="24"/>
                <w:szCs w:val="24"/>
              </w:rPr>
              <w:t>ветствующие обновленным ФГОС и ФООП</w:t>
            </w:r>
          </w:p>
        </w:tc>
      </w:tr>
      <w:tr w:rsidR="00865974" w:rsidRPr="00D35BE7" w:rsidTr="00232A82">
        <w:trPr>
          <w:trHeight w:hRule="exact" w:val="197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left="43"/>
              <w:rPr>
                <w:color w:val="444444"/>
                <w:spacing w:val="-17"/>
                <w:sz w:val="24"/>
                <w:szCs w:val="24"/>
              </w:rPr>
            </w:pPr>
            <w:r w:rsidRPr="00D35BE7">
              <w:rPr>
                <w:color w:val="444444"/>
                <w:spacing w:val="-17"/>
                <w:sz w:val="24"/>
                <w:szCs w:val="24"/>
              </w:rPr>
              <w:t>2.3.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933B93">
            <w:pPr>
              <w:shd w:val="clear" w:color="auto" w:fill="FFFFFF"/>
              <w:spacing w:line="312" w:lineRule="exact"/>
              <w:jc w:val="both"/>
              <w:rPr>
                <w:color w:val="444444"/>
                <w:spacing w:val="-3"/>
                <w:sz w:val="24"/>
                <w:szCs w:val="24"/>
              </w:rPr>
            </w:pPr>
            <w:r w:rsidRPr="00232A82">
              <w:rPr>
                <w:color w:val="444444"/>
                <w:spacing w:val="-3"/>
                <w:sz w:val="24"/>
                <w:szCs w:val="24"/>
              </w:rPr>
              <w:t xml:space="preserve">Разработка и утверждение  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локальных актов общеобразовательной организации по обеспечению введения </w:t>
            </w:r>
            <w:r w:rsidRPr="00232A82">
              <w:rPr>
                <w:color w:val="444444"/>
                <w:spacing w:val="-3"/>
                <w:sz w:val="24"/>
                <w:szCs w:val="24"/>
              </w:rPr>
              <w:t>ФООП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933B93">
            <w:pPr>
              <w:shd w:val="clear" w:color="auto" w:fill="FFFFFF"/>
              <w:spacing w:line="317" w:lineRule="exact"/>
              <w:ind w:left="58" w:right="67"/>
              <w:jc w:val="center"/>
              <w:rPr>
                <w:color w:val="444444"/>
                <w:spacing w:val="-5"/>
                <w:sz w:val="24"/>
                <w:szCs w:val="24"/>
              </w:rPr>
            </w:pPr>
            <w:r w:rsidRPr="00232A82">
              <w:rPr>
                <w:color w:val="444444"/>
                <w:spacing w:val="-5"/>
                <w:sz w:val="24"/>
                <w:szCs w:val="24"/>
              </w:rPr>
              <w:t>до 1 сентября 2023 г.</w:t>
            </w:r>
          </w:p>
        </w:tc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232A82">
            <w:pPr>
              <w:shd w:val="clear" w:color="auto" w:fill="FFFFFF"/>
              <w:spacing w:line="312" w:lineRule="exact"/>
              <w:ind w:left="48" w:right="29"/>
              <w:rPr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933B93">
            <w:pPr>
              <w:shd w:val="clear" w:color="auto" w:fill="FFFFFF"/>
              <w:spacing w:line="317" w:lineRule="exact"/>
              <w:ind w:right="43" w:hanging="5"/>
              <w:jc w:val="both"/>
              <w:rPr>
                <w:color w:val="444444"/>
                <w:spacing w:val="-5"/>
                <w:sz w:val="24"/>
                <w:szCs w:val="24"/>
              </w:rPr>
            </w:pPr>
            <w:r>
              <w:rPr>
                <w:color w:val="444444"/>
                <w:spacing w:val="-5"/>
                <w:sz w:val="24"/>
                <w:szCs w:val="24"/>
              </w:rPr>
              <w:t>Локальные акты</w:t>
            </w:r>
            <w:r w:rsidRPr="00232A82">
              <w:rPr>
                <w:color w:val="444444"/>
                <w:spacing w:val="-5"/>
                <w:sz w:val="24"/>
                <w:szCs w:val="24"/>
              </w:rPr>
              <w:t xml:space="preserve"> общеобразовательной организации </w:t>
            </w:r>
            <w:r>
              <w:rPr>
                <w:color w:val="444444"/>
                <w:spacing w:val="-5"/>
                <w:sz w:val="24"/>
                <w:szCs w:val="24"/>
              </w:rPr>
              <w:t xml:space="preserve">приведены в соответствие с нормативными требованиями </w:t>
            </w:r>
            <w:r w:rsidRPr="00232A82">
              <w:rPr>
                <w:color w:val="444444"/>
                <w:spacing w:val="-5"/>
                <w:sz w:val="24"/>
                <w:szCs w:val="24"/>
              </w:rPr>
              <w:t>по обеспечению введения ФООП</w:t>
            </w:r>
          </w:p>
        </w:tc>
      </w:tr>
      <w:tr w:rsidR="00865974" w:rsidRPr="00D35BE7" w:rsidTr="002979D7">
        <w:trPr>
          <w:trHeight w:hRule="exact" w:val="417"/>
        </w:trPr>
        <w:tc>
          <w:tcPr>
            <w:tcW w:w="15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2979D7">
            <w:pPr>
              <w:shd w:val="clear" w:color="auto" w:fill="FFFFFF"/>
              <w:spacing w:line="312" w:lineRule="exact"/>
              <w:ind w:right="14" w:hanging="5"/>
              <w:jc w:val="center"/>
              <w:rPr>
                <w:b/>
                <w:sz w:val="24"/>
                <w:szCs w:val="24"/>
              </w:rPr>
            </w:pPr>
            <w:r w:rsidRPr="00D35BE7">
              <w:rPr>
                <w:b/>
                <w:sz w:val="24"/>
                <w:szCs w:val="24"/>
              </w:rPr>
              <w:t>III. Методическое обеспечение введения ФООП</w:t>
            </w:r>
          </w:p>
        </w:tc>
      </w:tr>
      <w:tr w:rsidR="00865974" w:rsidRPr="00D35BE7" w:rsidTr="00E06457">
        <w:trPr>
          <w:trHeight w:hRule="exact" w:val="127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left="43"/>
              <w:rPr>
                <w:color w:val="444444"/>
                <w:spacing w:val="-17"/>
                <w:sz w:val="24"/>
                <w:szCs w:val="24"/>
              </w:rPr>
            </w:pPr>
            <w:r w:rsidRPr="00D35BE7">
              <w:rPr>
                <w:color w:val="444444"/>
                <w:spacing w:val="-17"/>
                <w:sz w:val="24"/>
                <w:szCs w:val="24"/>
              </w:rPr>
              <w:t>3.1.</w:t>
            </w:r>
          </w:p>
        </w:tc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B934F3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color w:val="444444"/>
                <w:spacing w:val="-2"/>
                <w:sz w:val="24"/>
                <w:szCs w:val="24"/>
              </w:rPr>
              <w:t>Организация методической работы школы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t xml:space="preserve"> по во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просам введения ФООП и федеральных ра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  <w:t xml:space="preserve">бочих программ по учебным предметам на 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 муниципальном и институци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ональном уровнях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933B93">
            <w:pPr>
              <w:shd w:val="clear" w:color="auto" w:fill="FFFFFF"/>
              <w:spacing w:line="312" w:lineRule="exact"/>
              <w:ind w:left="86" w:right="106"/>
              <w:jc w:val="center"/>
              <w:rPr>
                <w:color w:val="444444"/>
                <w:spacing w:val="-6"/>
                <w:sz w:val="24"/>
                <w:szCs w:val="24"/>
              </w:rPr>
            </w:pPr>
            <w:r w:rsidRPr="007948E5">
              <w:rPr>
                <w:color w:val="444444"/>
                <w:spacing w:val="-6"/>
                <w:sz w:val="24"/>
                <w:szCs w:val="24"/>
              </w:rPr>
              <w:t xml:space="preserve">апрель-декабрь </w:t>
            </w:r>
          </w:p>
          <w:p w:rsidR="00865974" w:rsidRPr="00D35BE7" w:rsidRDefault="00865974" w:rsidP="00933B93">
            <w:pPr>
              <w:shd w:val="clear" w:color="auto" w:fill="FFFFFF"/>
              <w:spacing w:line="312" w:lineRule="exact"/>
              <w:ind w:left="86" w:right="106"/>
              <w:jc w:val="center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6"/>
                <w:sz w:val="24"/>
                <w:szCs w:val="24"/>
              </w:rPr>
              <w:t xml:space="preserve">2023 </w:t>
            </w:r>
            <w:r w:rsidRPr="009645F8">
              <w:rPr>
                <w:color w:val="444444"/>
                <w:spacing w:val="-20"/>
                <w:sz w:val="24"/>
                <w:szCs w:val="24"/>
              </w:rPr>
              <w:t>года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B934F3">
            <w:pPr>
              <w:shd w:val="clear" w:color="auto" w:fill="FFFFFF"/>
              <w:spacing w:line="312" w:lineRule="exact"/>
              <w:ind w:left="48" w:right="29"/>
              <w:jc w:val="center"/>
              <w:rPr>
                <w:color w:val="444444"/>
                <w:spacing w:val="-5"/>
                <w:sz w:val="24"/>
                <w:szCs w:val="24"/>
              </w:rPr>
            </w:pPr>
            <w:r w:rsidRPr="001F6909">
              <w:rPr>
                <w:color w:val="444444"/>
                <w:spacing w:val="-5"/>
                <w:sz w:val="24"/>
                <w:szCs w:val="24"/>
              </w:rPr>
              <w:t xml:space="preserve">Заместитель директора школы по учебно-воспитательной работе </w:t>
            </w:r>
          </w:p>
          <w:p w:rsidR="00865974" w:rsidRPr="00D35BE7" w:rsidRDefault="00865974" w:rsidP="00B934F3">
            <w:pPr>
              <w:shd w:val="clear" w:color="auto" w:fill="FFFFFF"/>
              <w:spacing w:line="312" w:lineRule="exact"/>
              <w:ind w:left="48" w:right="29"/>
              <w:jc w:val="center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</w:t>
            </w:r>
            <w:r w:rsidRPr="0019000A">
              <w:rPr>
                <w:spacing w:val="13"/>
                <w:sz w:val="24"/>
                <w:szCs w:val="24"/>
              </w:rPr>
              <w:t>Е.И.Кондрашов</w:t>
            </w:r>
            <w:r>
              <w:rPr>
                <w:spacing w:val="13"/>
                <w:sz w:val="24"/>
                <w:szCs w:val="24"/>
              </w:rPr>
              <w:t>а)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left="10" w:right="34" w:firstLine="5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2"/>
                <w:sz w:val="24"/>
                <w:szCs w:val="24"/>
              </w:rPr>
              <w:t>Своевременно оказана ад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ресная </w:t>
            </w:r>
            <w:r>
              <w:rPr>
                <w:color w:val="444444"/>
                <w:spacing w:val="-3"/>
                <w:sz w:val="24"/>
                <w:szCs w:val="24"/>
              </w:rPr>
              <w:t xml:space="preserve">методическая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помощь </w:t>
            </w:r>
            <w:r>
              <w:rPr>
                <w:color w:val="444444"/>
                <w:spacing w:val="-3"/>
                <w:sz w:val="24"/>
                <w:szCs w:val="24"/>
              </w:rPr>
              <w:t>педагогам школы</w:t>
            </w:r>
          </w:p>
        </w:tc>
      </w:tr>
    </w:tbl>
    <w:p w:rsidR="00865974" w:rsidRPr="007948E5" w:rsidRDefault="00865974" w:rsidP="007948E5">
      <w:pPr>
        <w:rPr>
          <w:sz w:val="24"/>
          <w:szCs w:val="24"/>
        </w:rPr>
        <w:sectPr w:rsidR="00865974" w:rsidRPr="007948E5" w:rsidSect="007378F0">
          <w:pgSz w:w="16834" w:h="11909" w:orient="landscape"/>
          <w:pgMar w:top="1030" w:right="905" w:bottom="360" w:left="905" w:header="567" w:footer="624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5578"/>
        <w:gridCol w:w="1949"/>
        <w:gridCol w:w="3322"/>
        <w:gridCol w:w="3514"/>
      </w:tblGrid>
      <w:tr w:rsidR="00865974" w:rsidRPr="00D35BE7" w:rsidTr="009645F8">
        <w:trPr>
          <w:trHeight w:hRule="exact" w:val="28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3.2.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E2B54">
            <w:pPr>
              <w:shd w:val="clear" w:color="auto" w:fill="FFFFFF"/>
              <w:spacing w:line="312" w:lineRule="exact"/>
              <w:jc w:val="both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4"/>
                <w:sz w:val="24"/>
                <w:szCs w:val="24"/>
              </w:rPr>
              <w:t>У</w:t>
            </w:r>
            <w:r>
              <w:rPr>
                <w:color w:val="444444"/>
                <w:spacing w:val="-4"/>
                <w:sz w:val="24"/>
                <w:szCs w:val="24"/>
              </w:rPr>
              <w:t xml:space="preserve">частие педагогов </w:t>
            </w:r>
            <w:r w:rsidRPr="009645F8">
              <w:rPr>
                <w:color w:val="444444"/>
                <w:spacing w:val="-4"/>
                <w:sz w:val="24"/>
                <w:szCs w:val="24"/>
              </w:rPr>
              <w:t xml:space="preserve"> школ</w:t>
            </w:r>
            <w:r>
              <w:rPr>
                <w:color w:val="444444"/>
                <w:spacing w:val="-4"/>
                <w:sz w:val="24"/>
                <w:szCs w:val="24"/>
              </w:rPr>
              <w:t xml:space="preserve">ы </w:t>
            </w:r>
            <w:r w:rsidRPr="009645F8">
              <w:rPr>
                <w:color w:val="444444"/>
                <w:spacing w:val="-4"/>
                <w:sz w:val="24"/>
                <w:szCs w:val="24"/>
              </w:rPr>
              <w:t xml:space="preserve"> в 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t xml:space="preserve"> региональных се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softHyphen/>
            </w:r>
            <w:r w:rsidRPr="009645F8">
              <w:rPr>
                <w:color w:val="444444"/>
                <w:spacing w:val="-5"/>
                <w:sz w:val="24"/>
                <w:szCs w:val="24"/>
              </w:rPr>
              <w:t xml:space="preserve">минарах, обучающих практикумах 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 для педа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1"/>
                <w:sz w:val="24"/>
                <w:szCs w:val="24"/>
              </w:rPr>
              <w:t xml:space="preserve">гогических работников и управленческих 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t xml:space="preserve">кадров по актуальным вопросам введения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ФООП и федеральных рабочих программ по 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t>учебным предметам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E2B54">
            <w:pPr>
              <w:shd w:val="clear" w:color="auto" w:fill="FFFFFF"/>
              <w:spacing w:line="312" w:lineRule="exact"/>
              <w:ind w:left="48" w:right="58" w:hanging="91"/>
              <w:jc w:val="center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5"/>
                <w:sz w:val="24"/>
                <w:szCs w:val="24"/>
              </w:rPr>
              <w:t>апрель-август 2023 года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E06457" w:rsidRDefault="00865974" w:rsidP="00E06457">
            <w:pPr>
              <w:shd w:val="clear" w:color="auto" w:fill="FFFFFF"/>
              <w:jc w:val="center"/>
              <w:rPr>
                <w:color w:val="444444"/>
                <w:spacing w:val="-5"/>
                <w:sz w:val="24"/>
                <w:szCs w:val="24"/>
              </w:rPr>
            </w:pPr>
            <w:r w:rsidRPr="00E06457">
              <w:rPr>
                <w:color w:val="444444"/>
                <w:spacing w:val="-5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E06457">
            <w:pPr>
              <w:shd w:val="clear" w:color="auto" w:fill="FFFFFF"/>
              <w:spacing w:line="312" w:lineRule="exact"/>
              <w:ind w:left="29" w:right="48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E2B54">
            <w:pPr>
              <w:shd w:val="clear" w:color="auto" w:fill="FFFFFF"/>
              <w:spacing w:line="312" w:lineRule="exact"/>
              <w:ind w:right="38" w:hanging="5"/>
              <w:jc w:val="both"/>
              <w:rPr>
                <w:sz w:val="24"/>
                <w:szCs w:val="24"/>
              </w:rPr>
            </w:pPr>
            <w:r>
              <w:rPr>
                <w:color w:val="444444"/>
                <w:spacing w:val="-3"/>
                <w:sz w:val="24"/>
                <w:szCs w:val="24"/>
              </w:rPr>
              <w:t>Участие педагогов и директора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 xml:space="preserve"> школ</w:t>
            </w:r>
            <w:r>
              <w:rPr>
                <w:color w:val="444444"/>
                <w:spacing w:val="-3"/>
                <w:sz w:val="24"/>
                <w:szCs w:val="24"/>
              </w:rPr>
              <w:t>ы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 xml:space="preserve">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 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>в региональных  семинарах и практикумах по вопросам об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softHyphen/>
              <w:t xml:space="preserve">суждения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в педаго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  <w:t>гическом сообществе про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2"/>
                <w:sz w:val="24"/>
                <w:szCs w:val="24"/>
              </w:rPr>
              <w:t>блемных вопросов, воз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1"/>
                <w:sz w:val="24"/>
                <w:szCs w:val="24"/>
              </w:rPr>
              <w:t xml:space="preserve">можность включения в 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>процесс профессионально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5"/>
                <w:sz w:val="24"/>
                <w:szCs w:val="24"/>
              </w:rPr>
              <w:t>го общения каждого учите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softHyphen/>
              <w:t>ля</w:t>
            </w:r>
          </w:p>
        </w:tc>
      </w:tr>
      <w:tr w:rsidR="00865974" w:rsidRPr="00D35BE7" w:rsidTr="005E7485">
        <w:trPr>
          <w:trHeight w:hRule="exact" w:val="22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E2B54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3.3.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C6185C">
            <w:pPr>
              <w:shd w:val="clear" w:color="auto" w:fill="FFFFFF"/>
              <w:spacing w:line="312" w:lineRule="exact"/>
              <w:ind w:hanging="10"/>
              <w:jc w:val="both"/>
              <w:rPr>
                <w:color w:val="444444"/>
                <w:spacing w:val="-3"/>
                <w:sz w:val="24"/>
                <w:szCs w:val="24"/>
              </w:rPr>
            </w:pPr>
            <w:r w:rsidRPr="009645F8">
              <w:rPr>
                <w:color w:val="444444"/>
                <w:spacing w:val="-2"/>
                <w:sz w:val="24"/>
                <w:szCs w:val="24"/>
              </w:rPr>
              <w:t>Участие представителей администрации школ</w:t>
            </w:r>
            <w:r>
              <w:rPr>
                <w:color w:val="444444"/>
                <w:spacing w:val="-2"/>
                <w:sz w:val="24"/>
                <w:szCs w:val="24"/>
              </w:rPr>
              <w:t xml:space="preserve">ы </w:t>
            </w:r>
            <w:r w:rsidRPr="009645F8">
              <w:rPr>
                <w:color w:val="444444"/>
                <w:spacing w:val="-2"/>
                <w:sz w:val="24"/>
                <w:szCs w:val="24"/>
              </w:rPr>
              <w:t>в  инструктаже</w:t>
            </w:r>
            <w:r w:rsidRPr="007948E5">
              <w:rPr>
                <w:color w:val="444444"/>
                <w:spacing w:val="-2"/>
                <w:sz w:val="24"/>
                <w:szCs w:val="24"/>
              </w:rPr>
              <w:t xml:space="preserve"> управленческих команд образовательных организаций </w:t>
            </w:r>
            <w:r w:rsidRPr="009645F8">
              <w:rPr>
                <w:color w:val="444444"/>
                <w:spacing w:val="-2"/>
                <w:sz w:val="24"/>
                <w:szCs w:val="24"/>
              </w:rPr>
              <w:t>округа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t xml:space="preserve"> по использованию методических реко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1"/>
                <w:sz w:val="24"/>
                <w:szCs w:val="24"/>
              </w:rPr>
              <w:t>мендаций, связанных с процессом управле</w:t>
            </w:r>
            <w:r w:rsidRPr="007948E5">
              <w:rPr>
                <w:color w:val="444444"/>
                <w:spacing w:val="-1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ния введением ФООП</w:t>
            </w:r>
            <w:r w:rsidRPr="009645F8">
              <w:rPr>
                <w:color w:val="444444"/>
                <w:spacing w:val="-3"/>
                <w:sz w:val="24"/>
                <w:szCs w:val="24"/>
              </w:rPr>
              <w:t>, проводимым специалистами АОУ ВО ДПО «ВИРО»</w:t>
            </w:r>
          </w:p>
          <w:p w:rsidR="00865974" w:rsidRPr="00D35BE7" w:rsidRDefault="00865974" w:rsidP="00C6185C">
            <w:pPr>
              <w:shd w:val="clear" w:color="auto" w:fill="FFFFFF"/>
              <w:spacing w:line="312" w:lineRule="exact"/>
              <w:ind w:hanging="10"/>
              <w:jc w:val="both"/>
              <w:rPr>
                <w:sz w:val="24"/>
                <w:szCs w:val="24"/>
              </w:rPr>
            </w:pPr>
            <w:r w:rsidRPr="009645F8">
              <w:rPr>
                <w:color w:val="444444"/>
                <w:spacing w:val="-3"/>
                <w:sz w:val="24"/>
                <w:szCs w:val="24"/>
              </w:rPr>
              <w:t>ОМСУ (в формате ВКС)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0C17BA">
            <w:pPr>
              <w:shd w:val="clear" w:color="auto" w:fill="FFFFFF"/>
              <w:spacing w:line="317" w:lineRule="exact"/>
              <w:ind w:left="38" w:right="48" w:hanging="422"/>
              <w:jc w:val="center"/>
              <w:rPr>
                <w:sz w:val="24"/>
                <w:szCs w:val="24"/>
              </w:rPr>
            </w:pPr>
            <w:r>
              <w:rPr>
                <w:color w:val="444444"/>
                <w:spacing w:val="-5"/>
                <w:sz w:val="24"/>
                <w:szCs w:val="24"/>
              </w:rPr>
              <w:t xml:space="preserve">А   </w:t>
            </w:r>
            <w:r w:rsidRPr="009645F8">
              <w:rPr>
                <w:color w:val="444444"/>
                <w:spacing w:val="-5"/>
                <w:sz w:val="24"/>
                <w:szCs w:val="24"/>
              </w:rPr>
              <w:t xml:space="preserve"> апрель - июнь 2023 года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</w:p>
          <w:p w:rsidR="00865974" w:rsidRPr="00A7596D" w:rsidRDefault="00865974" w:rsidP="00A7596D">
            <w:pPr>
              <w:shd w:val="clear" w:color="auto" w:fill="FFFFFF"/>
              <w:jc w:val="center"/>
              <w:rPr>
                <w:color w:val="444444"/>
                <w:spacing w:val="-4"/>
                <w:sz w:val="24"/>
                <w:szCs w:val="24"/>
              </w:rPr>
            </w:pPr>
            <w:r w:rsidRPr="00A7596D">
              <w:rPr>
                <w:color w:val="444444"/>
                <w:spacing w:val="-4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A7596D">
            <w:pPr>
              <w:shd w:val="clear" w:color="auto" w:fill="FFFFFF"/>
              <w:spacing w:line="312" w:lineRule="exact"/>
              <w:ind w:left="34" w:right="34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  <w:r w:rsidRPr="009645F8">
              <w:rPr>
                <w:color w:val="434343"/>
                <w:spacing w:val="-5"/>
                <w:sz w:val="24"/>
                <w:szCs w:val="24"/>
              </w:rPr>
              <w:t xml:space="preserve"> </w:t>
            </w:r>
            <w:r>
              <w:rPr>
                <w:color w:val="434343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right="24" w:firstLine="5"/>
              <w:jc w:val="both"/>
              <w:rPr>
                <w:sz w:val="24"/>
                <w:szCs w:val="24"/>
              </w:rPr>
            </w:pPr>
            <w:r w:rsidRPr="007948E5">
              <w:rPr>
                <w:color w:val="444444"/>
                <w:spacing w:val="-4"/>
                <w:sz w:val="24"/>
                <w:szCs w:val="24"/>
              </w:rPr>
              <w:t>Синхронизированы подхо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ды к организации управле</w:t>
            </w:r>
            <w:r w:rsidRPr="007948E5">
              <w:rPr>
                <w:color w:val="444444"/>
                <w:spacing w:val="-3"/>
                <w:sz w:val="24"/>
                <w:szCs w:val="24"/>
              </w:rPr>
              <w:softHyphen/>
              <w:t xml:space="preserve">ния процессами введения </w:t>
            </w:r>
            <w:r w:rsidRPr="007948E5">
              <w:rPr>
                <w:color w:val="444444"/>
                <w:spacing w:val="-5"/>
                <w:sz w:val="24"/>
                <w:szCs w:val="24"/>
              </w:rPr>
              <w:t>ФООП</w:t>
            </w:r>
          </w:p>
        </w:tc>
      </w:tr>
      <w:tr w:rsidR="00865974" w:rsidRPr="00D35BE7" w:rsidTr="005E7485">
        <w:trPr>
          <w:trHeight w:hRule="exact" w:val="256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E2B54">
            <w:pPr>
              <w:shd w:val="clear" w:color="auto" w:fill="FFFFFF"/>
              <w:ind w:right="24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3.4.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hanging="10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3"/>
                <w:sz w:val="24"/>
                <w:szCs w:val="24"/>
              </w:rPr>
              <w:t xml:space="preserve">Организация включения в педагогическую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 xml:space="preserve">деятельность руководящих и педагогических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 xml:space="preserve">работников </w:t>
            </w:r>
            <w:r>
              <w:rPr>
                <w:color w:val="434343"/>
                <w:spacing w:val="-3"/>
                <w:sz w:val="24"/>
                <w:szCs w:val="24"/>
              </w:rPr>
              <w:t>школы</w:t>
            </w:r>
            <w:r w:rsidRPr="009645F8">
              <w:rPr>
                <w:color w:val="434343"/>
                <w:spacing w:val="-3"/>
                <w:sz w:val="24"/>
                <w:szCs w:val="24"/>
              </w:rPr>
              <w:t xml:space="preserve"> в работу в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федеральных онлайн- конструк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 w:rsidRPr="009645F8">
              <w:rPr>
                <w:color w:val="434343"/>
                <w:spacing w:val="-5"/>
                <w:sz w:val="24"/>
                <w:szCs w:val="24"/>
              </w:rPr>
              <w:t>торах, соответствующим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 xml:space="preserve"> требованиям ФООП </w:t>
            </w:r>
            <w:r w:rsidRPr="007948E5">
              <w:rPr>
                <w:color w:val="434343"/>
                <w:spacing w:val="-2"/>
                <w:sz w:val="24"/>
                <w:szCs w:val="24"/>
              </w:rPr>
              <w:t>для приведения в соответствие учебно-методической документации общеобразова</w:t>
            </w:r>
            <w:r w:rsidRPr="007948E5">
              <w:rPr>
                <w:color w:val="434343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3"/>
                <w:sz w:val="24"/>
                <w:szCs w:val="24"/>
              </w:rPr>
              <w:t>тельных организаций области (учебные пла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4"/>
                <w:sz w:val="24"/>
                <w:szCs w:val="24"/>
              </w:rPr>
              <w:t>ны, рабочие программы по учебным предме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softHyphen/>
              <w:t>там)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9645F8" w:rsidRDefault="00865974" w:rsidP="00933B93">
            <w:pPr>
              <w:shd w:val="clear" w:color="auto" w:fill="FFFFFF"/>
              <w:spacing w:line="326" w:lineRule="exact"/>
              <w:ind w:left="173" w:right="202"/>
              <w:jc w:val="center"/>
              <w:rPr>
                <w:color w:val="545454"/>
                <w:spacing w:val="-7"/>
                <w:sz w:val="24"/>
                <w:szCs w:val="24"/>
              </w:rPr>
            </w:pPr>
            <w:r w:rsidRPr="007948E5">
              <w:rPr>
                <w:color w:val="545454"/>
                <w:spacing w:val="-6"/>
                <w:sz w:val="24"/>
                <w:szCs w:val="24"/>
              </w:rPr>
              <w:t>апрель - ав</w:t>
            </w:r>
            <w:r w:rsidRPr="007948E5">
              <w:rPr>
                <w:color w:val="545454"/>
                <w:spacing w:val="-6"/>
                <w:sz w:val="24"/>
                <w:szCs w:val="24"/>
              </w:rPr>
              <w:softHyphen/>
            </w:r>
            <w:r w:rsidRPr="007948E5">
              <w:rPr>
                <w:color w:val="545454"/>
                <w:spacing w:val="-7"/>
                <w:sz w:val="24"/>
                <w:szCs w:val="24"/>
              </w:rPr>
              <w:t xml:space="preserve">густ </w:t>
            </w:r>
          </w:p>
          <w:p w:rsidR="00865974" w:rsidRPr="00D35BE7" w:rsidRDefault="00865974" w:rsidP="00933B93">
            <w:pPr>
              <w:shd w:val="clear" w:color="auto" w:fill="FFFFFF"/>
              <w:spacing w:line="326" w:lineRule="exact"/>
              <w:ind w:left="173" w:right="202"/>
              <w:jc w:val="center"/>
              <w:rPr>
                <w:sz w:val="24"/>
                <w:szCs w:val="24"/>
              </w:rPr>
            </w:pPr>
            <w:r w:rsidRPr="009645F8">
              <w:rPr>
                <w:color w:val="545454"/>
                <w:spacing w:val="-7"/>
                <w:sz w:val="24"/>
                <w:szCs w:val="24"/>
              </w:rPr>
              <w:t>2023 года</w:t>
            </w:r>
          </w:p>
        </w:tc>
        <w:tc>
          <w:tcPr>
            <w:tcW w:w="3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A7596D">
            <w:pPr>
              <w:shd w:val="clear" w:color="auto" w:fill="FFFFFF"/>
              <w:spacing w:line="312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right="38" w:hanging="5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3"/>
                <w:sz w:val="24"/>
                <w:szCs w:val="24"/>
              </w:rPr>
              <w:t>Снижена нагрузка на ру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  <w:t>ководящих и педагогиче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4"/>
                <w:sz w:val="24"/>
                <w:szCs w:val="24"/>
              </w:rPr>
              <w:t>ских работников при раз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33"/>
                <w:sz w:val="24"/>
                <w:szCs w:val="24"/>
              </w:rPr>
              <w:t>работке учебно-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t>методической документа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6"/>
                <w:sz w:val="24"/>
                <w:szCs w:val="24"/>
              </w:rPr>
              <w:t>ции, соответствующей тре</w:t>
            </w:r>
            <w:r w:rsidRPr="007948E5">
              <w:rPr>
                <w:color w:val="434343"/>
                <w:spacing w:val="-6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4"/>
                <w:sz w:val="24"/>
                <w:szCs w:val="24"/>
              </w:rPr>
              <w:t>бованиям ФООП</w:t>
            </w:r>
          </w:p>
        </w:tc>
      </w:tr>
      <w:tr w:rsidR="00865974" w:rsidRPr="00D35BE7" w:rsidTr="00933B93">
        <w:trPr>
          <w:trHeight w:hRule="exact" w:val="326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left="4526"/>
              <w:rPr>
                <w:sz w:val="24"/>
                <w:szCs w:val="24"/>
              </w:rPr>
            </w:pPr>
            <w:r w:rsidRPr="00D35BE7">
              <w:rPr>
                <w:b/>
                <w:bCs/>
                <w:color w:val="424242"/>
                <w:spacing w:val="17"/>
                <w:sz w:val="24"/>
                <w:szCs w:val="24"/>
                <w:lang w:val="en-US"/>
              </w:rPr>
              <w:t>IV</w:t>
            </w:r>
            <w:r w:rsidRPr="00D35BE7">
              <w:rPr>
                <w:b/>
                <w:bCs/>
                <w:color w:val="424242"/>
                <w:spacing w:val="17"/>
                <w:sz w:val="24"/>
                <w:szCs w:val="24"/>
              </w:rPr>
              <w:t>. Кадровое обеспечение введения ФООП</w:t>
            </w:r>
          </w:p>
        </w:tc>
      </w:tr>
      <w:tr w:rsidR="00865974" w:rsidRPr="00D35BE7" w:rsidTr="006F28C9">
        <w:trPr>
          <w:trHeight w:hRule="exact" w:val="165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sz w:val="24"/>
                <w:szCs w:val="24"/>
              </w:rPr>
            </w:pPr>
            <w:r w:rsidRPr="00D35BE7">
              <w:rPr>
                <w:sz w:val="24"/>
                <w:szCs w:val="24"/>
              </w:rPr>
              <w:t>4.1.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hanging="5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3"/>
                <w:sz w:val="24"/>
                <w:szCs w:val="24"/>
              </w:rPr>
              <w:t>Обеспе</w:t>
            </w:r>
            <w:r>
              <w:rPr>
                <w:color w:val="434343"/>
                <w:spacing w:val="-3"/>
                <w:sz w:val="24"/>
                <w:szCs w:val="24"/>
              </w:rPr>
              <w:t>чение повышения квалификации директора школ</w:t>
            </w:r>
            <w:r w:rsidRPr="009645F8">
              <w:rPr>
                <w:color w:val="434343"/>
                <w:spacing w:val="-3"/>
                <w:sz w:val="24"/>
                <w:szCs w:val="24"/>
              </w:rPr>
              <w:t xml:space="preserve">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по типовой допол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2"/>
                <w:sz w:val="24"/>
                <w:szCs w:val="24"/>
              </w:rPr>
              <w:t xml:space="preserve">нительной профессиональной программе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ФГАОУ ДПО «Академия Минпросвещения России» «Введение обновленных ФГОС об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  <w:t>щего образования: управленческий аспект»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left="197" w:right="216"/>
              <w:jc w:val="center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6"/>
                <w:sz w:val="24"/>
                <w:szCs w:val="24"/>
              </w:rPr>
              <w:t xml:space="preserve">апрель-май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>2023 г.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6F28C9" w:rsidRDefault="00865974" w:rsidP="006F28C9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  <w:r w:rsidRPr="006F28C9">
              <w:rPr>
                <w:color w:val="434343"/>
                <w:spacing w:val="-5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6F28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left="5" w:right="14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3"/>
                <w:sz w:val="24"/>
                <w:szCs w:val="24"/>
              </w:rPr>
              <w:t>Обеспечена готов</w:t>
            </w:r>
            <w:r>
              <w:rPr>
                <w:color w:val="434343"/>
                <w:spacing w:val="-3"/>
                <w:sz w:val="24"/>
                <w:szCs w:val="24"/>
              </w:rPr>
              <w:t>ность ру</w:t>
            </w:r>
            <w:r>
              <w:rPr>
                <w:color w:val="434343"/>
                <w:spacing w:val="-3"/>
                <w:sz w:val="24"/>
                <w:szCs w:val="24"/>
              </w:rPr>
              <w:softHyphen/>
              <w:t>ководителя школы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 xml:space="preserve"> к введению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>ФООП</w:t>
            </w:r>
          </w:p>
        </w:tc>
      </w:tr>
      <w:tr w:rsidR="00865974" w:rsidRPr="00D35BE7" w:rsidTr="00FB1EF9">
        <w:trPr>
          <w:trHeight w:hRule="exact" w:val="20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>4.2.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7948E5">
              <w:rPr>
                <w:color w:val="424242"/>
                <w:spacing w:val="-3"/>
                <w:sz w:val="24"/>
                <w:szCs w:val="24"/>
              </w:rPr>
              <w:t>Обеспечение обучения педагогических ра</w:t>
            </w:r>
            <w:r w:rsidRPr="007948E5">
              <w:rPr>
                <w:color w:val="424242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24242"/>
                <w:spacing w:val="-2"/>
                <w:sz w:val="24"/>
                <w:szCs w:val="24"/>
              </w:rPr>
              <w:t xml:space="preserve">ботников </w:t>
            </w:r>
            <w:r>
              <w:rPr>
                <w:color w:val="424242"/>
                <w:spacing w:val="-2"/>
                <w:sz w:val="24"/>
                <w:szCs w:val="24"/>
              </w:rPr>
              <w:t xml:space="preserve">школы </w:t>
            </w:r>
            <w:r w:rsidRPr="007948E5">
              <w:rPr>
                <w:color w:val="424242"/>
                <w:spacing w:val="-2"/>
                <w:sz w:val="24"/>
                <w:szCs w:val="24"/>
              </w:rPr>
              <w:t>по типовой дополнительной про</w:t>
            </w:r>
            <w:r w:rsidRPr="007948E5">
              <w:rPr>
                <w:color w:val="424242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24242"/>
                <w:spacing w:val="-3"/>
                <w:sz w:val="24"/>
                <w:szCs w:val="24"/>
              </w:rPr>
              <w:t>фессиональной программе ФГАОУ ДПО «Академия Минпросвещения России». «Реа</w:t>
            </w:r>
            <w:r w:rsidRPr="007948E5">
              <w:rPr>
                <w:color w:val="424242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24242"/>
                <w:spacing w:val="4"/>
                <w:sz w:val="24"/>
                <w:szCs w:val="24"/>
              </w:rPr>
              <w:t xml:space="preserve">лизация требований обновленных ФГОС </w:t>
            </w:r>
            <w:r w:rsidRPr="007948E5">
              <w:rPr>
                <w:color w:val="424242"/>
                <w:spacing w:val="-3"/>
                <w:sz w:val="24"/>
                <w:szCs w:val="24"/>
              </w:rPr>
              <w:t>ООО, ФГОС СОО в работе учителя»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22" w:lineRule="exact"/>
              <w:ind w:left="53" w:right="43"/>
              <w:jc w:val="center"/>
              <w:rPr>
                <w:sz w:val="24"/>
                <w:szCs w:val="24"/>
              </w:rPr>
            </w:pPr>
            <w:r w:rsidRPr="007948E5">
              <w:rPr>
                <w:color w:val="555555"/>
                <w:spacing w:val="-5"/>
                <w:sz w:val="24"/>
                <w:szCs w:val="24"/>
              </w:rPr>
              <w:t xml:space="preserve">апрель-август </w:t>
            </w:r>
            <w:r w:rsidRPr="00FB1EF9">
              <w:rPr>
                <w:color w:val="555555"/>
                <w:spacing w:val="-7"/>
                <w:sz w:val="24"/>
                <w:szCs w:val="24"/>
              </w:rPr>
              <w:t>2023 года</w:t>
            </w: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6F28C9" w:rsidRDefault="00865974" w:rsidP="006F28C9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  <w:r w:rsidRPr="006F28C9">
              <w:rPr>
                <w:color w:val="434343"/>
                <w:spacing w:val="-5"/>
                <w:sz w:val="24"/>
                <w:szCs w:val="24"/>
              </w:rPr>
              <w:t>Директор школы</w:t>
            </w:r>
          </w:p>
          <w:p w:rsidR="00865974" w:rsidRPr="0019000A" w:rsidRDefault="00865974" w:rsidP="006F28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ind w:left="5" w:right="14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3"/>
                <w:sz w:val="24"/>
                <w:szCs w:val="24"/>
              </w:rPr>
              <w:t>Обеспечена готовность ру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  <w:t>ководящих и педагогиче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>
              <w:rPr>
                <w:color w:val="434343"/>
                <w:spacing w:val="-2"/>
                <w:sz w:val="24"/>
                <w:szCs w:val="24"/>
              </w:rPr>
              <w:t>ских работников школы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 xml:space="preserve"> к введению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>ФООП</w:t>
            </w:r>
          </w:p>
        </w:tc>
      </w:tr>
      <w:tr w:rsidR="00865974" w:rsidRPr="00D35BE7" w:rsidTr="00FB1EF9">
        <w:trPr>
          <w:trHeight w:hRule="exact" w:val="421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FB1EF9" w:rsidRDefault="00865974" w:rsidP="00FB1EF9">
            <w:pPr>
              <w:shd w:val="clear" w:color="auto" w:fill="FFFFFF"/>
              <w:spacing w:line="312" w:lineRule="exact"/>
              <w:ind w:left="5" w:right="14"/>
              <w:jc w:val="center"/>
              <w:rPr>
                <w:b/>
                <w:color w:val="434343"/>
                <w:spacing w:val="-3"/>
                <w:sz w:val="24"/>
                <w:szCs w:val="24"/>
              </w:rPr>
            </w:pPr>
            <w:r w:rsidRPr="00FB1EF9">
              <w:rPr>
                <w:b/>
                <w:color w:val="434343"/>
                <w:spacing w:val="-3"/>
                <w:sz w:val="24"/>
                <w:szCs w:val="24"/>
              </w:rPr>
              <w:t>V. Мониторинговое обеспечение введения ФООП</w:t>
            </w:r>
          </w:p>
        </w:tc>
      </w:tr>
      <w:tr w:rsidR="00865974" w:rsidRPr="00D35BE7" w:rsidTr="006F28C9">
        <w:trPr>
          <w:trHeight w:val="96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>5.1.</w:t>
            </w:r>
          </w:p>
          <w:p w:rsidR="00865974" w:rsidRPr="00D35BE7" w:rsidRDefault="00865974" w:rsidP="006F28C9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17294C" w:rsidRDefault="00865974" w:rsidP="0017294C">
            <w:pPr>
              <w:shd w:val="clear" w:color="auto" w:fill="FFFFFF"/>
              <w:spacing w:line="317" w:lineRule="exact"/>
              <w:jc w:val="both"/>
              <w:rPr>
                <w:color w:val="424242"/>
                <w:spacing w:val="-5"/>
                <w:sz w:val="24"/>
                <w:szCs w:val="24"/>
              </w:rPr>
            </w:pPr>
            <w:r>
              <w:rPr>
                <w:color w:val="424242"/>
                <w:spacing w:val="-5"/>
                <w:sz w:val="24"/>
                <w:szCs w:val="24"/>
              </w:rPr>
              <w:t>Участие в</w:t>
            </w:r>
            <w:r w:rsidRPr="0017294C">
              <w:rPr>
                <w:color w:val="424242"/>
                <w:spacing w:val="-5"/>
                <w:sz w:val="24"/>
                <w:szCs w:val="24"/>
              </w:rPr>
              <w:t xml:space="preserve"> индивиду</w:t>
            </w:r>
            <w:r>
              <w:rPr>
                <w:color w:val="424242"/>
                <w:spacing w:val="-5"/>
                <w:sz w:val="24"/>
                <w:szCs w:val="24"/>
              </w:rPr>
              <w:t>альных контрольных собеседованиях</w:t>
            </w:r>
            <w:r w:rsidRPr="0017294C">
              <w:rPr>
                <w:color w:val="424242"/>
                <w:spacing w:val="-5"/>
                <w:sz w:val="24"/>
                <w:szCs w:val="24"/>
              </w:rPr>
              <w:t xml:space="preserve"> по готовности  общеобразовательных организаций округа к введению ФООП</w:t>
            </w:r>
          </w:p>
          <w:p w:rsidR="00865974" w:rsidRPr="0017294C" w:rsidRDefault="00865974" w:rsidP="00231DFB">
            <w:pPr>
              <w:shd w:val="clear" w:color="auto" w:fill="FFFFFF"/>
              <w:spacing w:line="312" w:lineRule="exact"/>
              <w:ind w:hanging="5"/>
              <w:jc w:val="both"/>
              <w:rPr>
                <w:color w:val="424242"/>
                <w:spacing w:val="-5"/>
                <w:sz w:val="24"/>
                <w:szCs w:val="24"/>
              </w:rPr>
            </w:pPr>
            <w:r>
              <w:rPr>
                <w:color w:val="444444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7" w:lineRule="exact"/>
              <w:ind w:left="77" w:right="86"/>
              <w:jc w:val="center"/>
              <w:rPr>
                <w:sz w:val="24"/>
                <w:szCs w:val="24"/>
              </w:rPr>
            </w:pPr>
            <w:r w:rsidRPr="0017294C">
              <w:rPr>
                <w:color w:val="444444"/>
                <w:spacing w:val="-6"/>
                <w:sz w:val="24"/>
                <w:szCs w:val="24"/>
              </w:rPr>
              <w:t>а</w:t>
            </w:r>
            <w:r w:rsidRPr="007948E5">
              <w:rPr>
                <w:color w:val="444444"/>
                <w:spacing w:val="-6"/>
                <w:sz w:val="24"/>
                <w:szCs w:val="24"/>
              </w:rPr>
              <w:t>прель</w:t>
            </w:r>
            <w:r w:rsidRPr="0017294C">
              <w:rPr>
                <w:color w:val="444444"/>
                <w:spacing w:val="-6"/>
                <w:sz w:val="24"/>
                <w:szCs w:val="24"/>
              </w:rPr>
              <w:t xml:space="preserve"> </w:t>
            </w:r>
            <w:r w:rsidRPr="007948E5">
              <w:rPr>
                <w:color w:val="444444"/>
                <w:spacing w:val="-6"/>
                <w:sz w:val="24"/>
                <w:szCs w:val="24"/>
              </w:rPr>
              <w:t xml:space="preserve">- июнь </w:t>
            </w:r>
            <w:r w:rsidRPr="0017294C">
              <w:rPr>
                <w:color w:val="444444"/>
                <w:spacing w:val="-7"/>
                <w:sz w:val="24"/>
                <w:szCs w:val="24"/>
              </w:rPr>
              <w:t>2023 года</w:t>
            </w:r>
          </w:p>
          <w:p w:rsidR="00865974" w:rsidRPr="00D35BE7" w:rsidRDefault="00865974" w:rsidP="00933B93">
            <w:pPr>
              <w:shd w:val="clear" w:color="auto" w:fill="FFFFFF"/>
              <w:spacing w:line="317" w:lineRule="exact"/>
              <w:ind w:left="77" w:right="86"/>
              <w:jc w:val="center"/>
              <w:rPr>
                <w:sz w:val="24"/>
                <w:szCs w:val="24"/>
              </w:rPr>
            </w:pPr>
            <w:r>
              <w:rPr>
                <w:color w:val="444444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6F28C9">
            <w:pPr>
              <w:shd w:val="clear" w:color="auto" w:fill="FFFFFF"/>
              <w:spacing w:line="317" w:lineRule="exact"/>
              <w:ind w:left="34" w:right="43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Default="00865974" w:rsidP="006F28C9">
            <w:pPr>
              <w:shd w:val="clear" w:color="auto" w:fill="FFFFFF"/>
              <w:spacing w:line="317" w:lineRule="exact"/>
              <w:ind w:left="34" w:right="43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Default="00865974" w:rsidP="006F28C9">
            <w:pPr>
              <w:shd w:val="clear" w:color="auto" w:fill="FFFFFF"/>
              <w:spacing w:line="317" w:lineRule="exact"/>
              <w:ind w:left="34" w:right="43"/>
              <w:jc w:val="center"/>
              <w:rPr>
                <w:color w:val="444444"/>
                <w:spacing w:val="-5"/>
                <w:sz w:val="24"/>
                <w:szCs w:val="24"/>
              </w:rPr>
            </w:pPr>
          </w:p>
          <w:p w:rsidR="00865974" w:rsidRPr="006F28C9" w:rsidRDefault="00865974" w:rsidP="006F28C9">
            <w:pPr>
              <w:shd w:val="clear" w:color="auto" w:fill="FFFFFF"/>
              <w:spacing w:line="317" w:lineRule="exact"/>
              <w:ind w:left="34" w:right="43"/>
              <w:jc w:val="center"/>
              <w:rPr>
                <w:color w:val="444444"/>
                <w:spacing w:val="-5"/>
                <w:sz w:val="24"/>
                <w:szCs w:val="24"/>
              </w:rPr>
            </w:pPr>
            <w:r w:rsidRPr="006F28C9">
              <w:rPr>
                <w:color w:val="444444"/>
                <w:spacing w:val="-5"/>
                <w:sz w:val="24"/>
                <w:szCs w:val="24"/>
              </w:rPr>
              <w:t>Директор школы</w:t>
            </w:r>
          </w:p>
          <w:p w:rsidR="00865974" w:rsidRPr="00D35BE7" w:rsidRDefault="00865974" w:rsidP="0017294C">
            <w:pPr>
              <w:shd w:val="clear" w:color="auto" w:fill="FFFFFF"/>
              <w:spacing w:line="307" w:lineRule="exact"/>
              <w:ind w:left="34" w:right="34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  <w:r>
              <w:rPr>
                <w:color w:val="424242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17294C">
            <w:pPr>
              <w:shd w:val="clear" w:color="auto" w:fill="FFFFFF"/>
              <w:spacing w:line="312" w:lineRule="exact"/>
              <w:ind w:right="48" w:firstLine="5"/>
              <w:jc w:val="both"/>
              <w:rPr>
                <w:color w:val="424242"/>
                <w:spacing w:val="1"/>
                <w:sz w:val="28"/>
                <w:szCs w:val="28"/>
              </w:rPr>
            </w:pPr>
            <w:r w:rsidRPr="007948E5">
              <w:rPr>
                <w:color w:val="444444"/>
                <w:spacing w:val="-5"/>
                <w:sz w:val="24"/>
                <w:szCs w:val="24"/>
              </w:rPr>
              <w:t xml:space="preserve">Обеспечен промежуточный </w:t>
            </w:r>
            <w:r>
              <w:rPr>
                <w:color w:val="444444"/>
                <w:spacing w:val="-4"/>
                <w:sz w:val="24"/>
                <w:szCs w:val="24"/>
              </w:rPr>
              <w:t xml:space="preserve">контроль   готовности   школы 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t>к вве</w:t>
            </w:r>
            <w:r w:rsidRPr="007948E5">
              <w:rPr>
                <w:color w:val="444444"/>
                <w:spacing w:val="-4"/>
                <w:sz w:val="24"/>
                <w:szCs w:val="24"/>
              </w:rPr>
              <w:softHyphen/>
            </w:r>
            <w:r w:rsidRPr="007948E5">
              <w:rPr>
                <w:color w:val="444444"/>
                <w:spacing w:val="-3"/>
                <w:sz w:val="24"/>
                <w:szCs w:val="24"/>
              </w:rPr>
              <w:t>дению ФООП</w:t>
            </w:r>
          </w:p>
        </w:tc>
      </w:tr>
      <w:tr w:rsidR="00865974" w:rsidRPr="00D35BE7" w:rsidTr="0054603A">
        <w:trPr>
          <w:trHeight w:hRule="exact" w:val="127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>5.2.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231DFB">
            <w:pPr>
              <w:shd w:val="clear" w:color="auto" w:fill="FFFFFF"/>
              <w:spacing w:line="317" w:lineRule="exact"/>
              <w:jc w:val="both"/>
              <w:rPr>
                <w:sz w:val="24"/>
                <w:szCs w:val="24"/>
              </w:rPr>
            </w:pPr>
            <w:r w:rsidRPr="0017294C">
              <w:rPr>
                <w:color w:val="424242"/>
                <w:spacing w:val="-5"/>
                <w:sz w:val="24"/>
                <w:szCs w:val="24"/>
              </w:rPr>
              <w:t>Участие школ</w:t>
            </w:r>
            <w:r>
              <w:rPr>
                <w:color w:val="424242"/>
                <w:spacing w:val="-5"/>
                <w:sz w:val="24"/>
                <w:szCs w:val="24"/>
              </w:rPr>
              <w:t xml:space="preserve">ы </w:t>
            </w:r>
            <w:r w:rsidRPr="0017294C">
              <w:rPr>
                <w:color w:val="424242"/>
                <w:spacing w:val="-5"/>
                <w:sz w:val="24"/>
                <w:szCs w:val="24"/>
              </w:rPr>
              <w:t xml:space="preserve"> в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 мониторинг</w:t>
            </w:r>
            <w:r w:rsidRPr="0017294C">
              <w:rPr>
                <w:color w:val="424242"/>
                <w:spacing w:val="-5"/>
                <w:sz w:val="24"/>
                <w:szCs w:val="24"/>
              </w:rPr>
              <w:t>е</w:t>
            </w:r>
            <w:r w:rsidRPr="007948E5">
              <w:rPr>
                <w:color w:val="424242"/>
                <w:spacing w:val="-5"/>
                <w:sz w:val="24"/>
                <w:szCs w:val="24"/>
              </w:rPr>
              <w:t xml:space="preserve"> готовности общеобразовательных организаций области к </w:t>
            </w:r>
            <w:r w:rsidRPr="007948E5">
              <w:rPr>
                <w:color w:val="424242"/>
                <w:spacing w:val="-4"/>
                <w:sz w:val="24"/>
                <w:szCs w:val="24"/>
              </w:rPr>
              <w:t>введению ФООП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933B93">
            <w:pPr>
              <w:shd w:val="clear" w:color="auto" w:fill="FFFFFF"/>
              <w:jc w:val="center"/>
              <w:rPr>
                <w:color w:val="424242"/>
                <w:spacing w:val="-6"/>
                <w:sz w:val="24"/>
                <w:szCs w:val="24"/>
              </w:rPr>
            </w:pPr>
            <w:r w:rsidRPr="0017294C">
              <w:rPr>
                <w:color w:val="424242"/>
                <w:spacing w:val="-6"/>
                <w:sz w:val="24"/>
                <w:szCs w:val="24"/>
              </w:rPr>
              <w:t xml:space="preserve">сентябрь </w:t>
            </w:r>
            <w:r>
              <w:rPr>
                <w:color w:val="424242"/>
                <w:spacing w:val="-6"/>
                <w:sz w:val="24"/>
                <w:szCs w:val="24"/>
              </w:rPr>
              <w:t xml:space="preserve">– </w:t>
            </w:r>
            <w:r w:rsidRPr="0017294C">
              <w:rPr>
                <w:color w:val="424242"/>
                <w:spacing w:val="-6"/>
                <w:sz w:val="24"/>
                <w:szCs w:val="24"/>
              </w:rPr>
              <w:t>октябрь</w:t>
            </w:r>
          </w:p>
          <w:p w:rsidR="00865974" w:rsidRDefault="00865974" w:rsidP="00933B93">
            <w:pPr>
              <w:shd w:val="clear" w:color="auto" w:fill="FFFFFF"/>
              <w:jc w:val="center"/>
              <w:rPr>
                <w:color w:val="424242"/>
                <w:spacing w:val="-6"/>
                <w:sz w:val="24"/>
                <w:szCs w:val="24"/>
              </w:rPr>
            </w:pPr>
            <w:r>
              <w:rPr>
                <w:color w:val="424242"/>
                <w:spacing w:val="-6"/>
                <w:sz w:val="24"/>
                <w:szCs w:val="24"/>
              </w:rPr>
              <w:t>2023 года</w:t>
            </w:r>
          </w:p>
          <w:p w:rsidR="00865974" w:rsidRPr="00D35BE7" w:rsidRDefault="00865974" w:rsidP="00933B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17294C">
            <w:pPr>
              <w:shd w:val="clear" w:color="auto" w:fill="FFFFFF"/>
              <w:spacing w:line="307" w:lineRule="exact"/>
              <w:ind w:left="34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17294C">
            <w:pPr>
              <w:shd w:val="clear" w:color="auto" w:fill="FFFFFF"/>
              <w:spacing w:line="317" w:lineRule="exact"/>
              <w:ind w:left="5" w:right="29"/>
              <w:jc w:val="both"/>
              <w:rPr>
                <w:sz w:val="24"/>
                <w:szCs w:val="24"/>
              </w:rPr>
            </w:pPr>
            <w:r w:rsidRPr="0017294C">
              <w:rPr>
                <w:color w:val="424242"/>
                <w:spacing w:val="1"/>
                <w:sz w:val="24"/>
                <w:szCs w:val="24"/>
              </w:rPr>
              <w:t>Обеспечен промежут</w:t>
            </w:r>
            <w:r>
              <w:rPr>
                <w:color w:val="424242"/>
                <w:spacing w:val="1"/>
                <w:sz w:val="24"/>
                <w:szCs w:val="24"/>
              </w:rPr>
              <w:t>очный контроль качества реализации</w:t>
            </w:r>
            <w:r w:rsidRPr="00D35BE7">
              <w:t xml:space="preserve"> </w:t>
            </w:r>
            <w:r w:rsidRPr="0017294C">
              <w:rPr>
                <w:color w:val="424242"/>
                <w:spacing w:val="1"/>
                <w:sz w:val="24"/>
                <w:szCs w:val="24"/>
              </w:rPr>
              <w:t>ФООП</w:t>
            </w:r>
            <w:r>
              <w:rPr>
                <w:color w:val="424242"/>
                <w:spacing w:val="1"/>
                <w:sz w:val="24"/>
                <w:szCs w:val="24"/>
              </w:rPr>
              <w:t xml:space="preserve"> в общеобразовательной организации</w:t>
            </w:r>
          </w:p>
        </w:tc>
      </w:tr>
      <w:tr w:rsidR="00865974" w:rsidRPr="00D35BE7" w:rsidTr="002C2118">
        <w:trPr>
          <w:trHeight w:hRule="exact" w:val="567"/>
        </w:trPr>
        <w:tc>
          <w:tcPr>
            <w:tcW w:w="150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676319" w:rsidRDefault="00865974" w:rsidP="00676319">
            <w:pPr>
              <w:shd w:val="clear" w:color="auto" w:fill="FFFFFF"/>
              <w:spacing w:line="317" w:lineRule="exact"/>
              <w:ind w:left="5" w:right="29"/>
              <w:jc w:val="center"/>
              <w:rPr>
                <w:b/>
                <w:color w:val="424242"/>
                <w:spacing w:val="1"/>
                <w:sz w:val="24"/>
                <w:szCs w:val="24"/>
              </w:rPr>
            </w:pPr>
            <w:r w:rsidRPr="00676319">
              <w:rPr>
                <w:b/>
                <w:color w:val="424242"/>
                <w:spacing w:val="1"/>
                <w:sz w:val="24"/>
                <w:szCs w:val="24"/>
              </w:rPr>
              <w:t>VI. Информационное обеспечение введения ФООП</w:t>
            </w:r>
          </w:p>
        </w:tc>
      </w:tr>
      <w:tr w:rsidR="00865974" w:rsidRPr="00D35BE7" w:rsidTr="00E8079A">
        <w:trPr>
          <w:trHeight w:hRule="exact" w:val="141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>6.1.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F1132B">
            <w:pPr>
              <w:shd w:val="clear" w:color="auto" w:fill="FFFFFF"/>
              <w:spacing w:line="312" w:lineRule="exact"/>
              <w:ind w:right="-37"/>
              <w:jc w:val="both"/>
              <w:rPr>
                <w:sz w:val="24"/>
                <w:szCs w:val="24"/>
              </w:rPr>
            </w:pPr>
            <w:r w:rsidRPr="007948E5">
              <w:rPr>
                <w:color w:val="434343"/>
                <w:sz w:val="24"/>
                <w:szCs w:val="24"/>
              </w:rPr>
              <w:t xml:space="preserve">Информирование общественности через 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t xml:space="preserve">средства массовой информации о подготовке и успешных практиках реализации ФООП в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>о</w:t>
            </w:r>
            <w:r>
              <w:rPr>
                <w:color w:val="434343"/>
                <w:spacing w:val="-5"/>
                <w:sz w:val="24"/>
                <w:szCs w:val="24"/>
              </w:rPr>
              <w:t>бщеобразовательной организации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84A49">
            <w:pPr>
              <w:shd w:val="clear" w:color="auto" w:fill="FFFFFF"/>
              <w:spacing w:line="307" w:lineRule="exact"/>
              <w:ind w:left="125" w:right="144" w:hanging="168"/>
              <w:jc w:val="center"/>
              <w:rPr>
                <w:sz w:val="24"/>
                <w:szCs w:val="24"/>
              </w:rPr>
            </w:pPr>
            <w:r w:rsidRPr="00676319">
              <w:rPr>
                <w:color w:val="434343"/>
                <w:spacing w:val="-6"/>
                <w:sz w:val="24"/>
                <w:szCs w:val="24"/>
              </w:rPr>
              <w:t xml:space="preserve">  е</w:t>
            </w:r>
            <w:r w:rsidRPr="007948E5">
              <w:rPr>
                <w:color w:val="434343"/>
                <w:spacing w:val="-6"/>
                <w:sz w:val="24"/>
                <w:szCs w:val="24"/>
              </w:rPr>
              <w:t xml:space="preserve">жемесячно, </w:t>
            </w:r>
            <w:r w:rsidRPr="00676319">
              <w:rPr>
                <w:color w:val="434343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676319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34343"/>
                <w:spacing w:val="-5"/>
                <w:sz w:val="24"/>
                <w:szCs w:val="24"/>
              </w:rPr>
            </w:pPr>
            <w:r w:rsidRPr="00676319">
              <w:rPr>
                <w:color w:val="434343"/>
                <w:spacing w:val="-5"/>
                <w:sz w:val="24"/>
                <w:szCs w:val="24"/>
              </w:rPr>
              <w:t xml:space="preserve"> </w:t>
            </w:r>
          </w:p>
          <w:p w:rsidR="00865974" w:rsidRDefault="00865974" w:rsidP="00676319">
            <w:pPr>
              <w:shd w:val="clear" w:color="auto" w:fill="FFFFFF"/>
              <w:spacing w:line="312" w:lineRule="exact"/>
              <w:ind w:left="29" w:right="38"/>
              <w:jc w:val="center"/>
              <w:rPr>
                <w:color w:val="434343"/>
                <w:spacing w:val="-5"/>
                <w:sz w:val="24"/>
                <w:szCs w:val="24"/>
              </w:rPr>
            </w:pPr>
          </w:p>
          <w:p w:rsidR="00865974" w:rsidRDefault="00865974" w:rsidP="00F1132B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  <w:r w:rsidRPr="00F1132B">
              <w:rPr>
                <w:color w:val="434343"/>
                <w:spacing w:val="-5"/>
                <w:sz w:val="24"/>
                <w:szCs w:val="24"/>
              </w:rPr>
              <w:t xml:space="preserve"> </w:t>
            </w:r>
          </w:p>
          <w:p w:rsidR="00865974" w:rsidRDefault="00865974" w:rsidP="00F1132B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</w:p>
          <w:p w:rsidR="00865974" w:rsidRDefault="00865974" w:rsidP="00F1132B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</w:p>
          <w:p w:rsidR="00865974" w:rsidRDefault="00865974" w:rsidP="00F1132B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</w:p>
          <w:p w:rsidR="00865974" w:rsidRPr="00F1132B" w:rsidRDefault="00865974" w:rsidP="00F1132B">
            <w:pPr>
              <w:shd w:val="clear" w:color="auto" w:fill="FFFFFF"/>
              <w:jc w:val="center"/>
              <w:rPr>
                <w:color w:val="434343"/>
                <w:spacing w:val="-5"/>
                <w:sz w:val="24"/>
                <w:szCs w:val="24"/>
              </w:rPr>
            </w:pPr>
            <w:r w:rsidRPr="00F1132B">
              <w:rPr>
                <w:color w:val="434343"/>
                <w:spacing w:val="-5"/>
                <w:sz w:val="24"/>
                <w:szCs w:val="24"/>
              </w:rPr>
              <w:t xml:space="preserve"> Директор школы</w:t>
            </w:r>
          </w:p>
          <w:p w:rsidR="00865974" w:rsidRPr="00D35BE7" w:rsidRDefault="00865974" w:rsidP="00933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9000A">
              <w:rPr>
                <w:spacing w:val="-5"/>
                <w:sz w:val="24"/>
                <w:szCs w:val="24"/>
              </w:rPr>
              <w:t>(Зобнина Т.В.)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F1132B">
            <w:pPr>
              <w:shd w:val="clear" w:color="auto" w:fill="FFFFFF"/>
              <w:spacing w:line="312" w:lineRule="exact"/>
              <w:ind w:right="34"/>
              <w:rPr>
                <w:sz w:val="24"/>
                <w:szCs w:val="24"/>
              </w:rPr>
            </w:pPr>
            <w:r w:rsidRPr="007948E5">
              <w:rPr>
                <w:color w:val="434343"/>
                <w:spacing w:val="-4"/>
                <w:sz w:val="24"/>
                <w:szCs w:val="24"/>
              </w:rPr>
              <w:t>Обеспечено  информирова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2"/>
                <w:sz w:val="24"/>
                <w:szCs w:val="24"/>
              </w:rPr>
              <w:t>ние общественности о пра</w:t>
            </w:r>
            <w:r w:rsidRPr="007948E5">
              <w:rPr>
                <w:color w:val="434343"/>
                <w:spacing w:val="-2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4"/>
                <w:sz w:val="24"/>
                <w:szCs w:val="24"/>
              </w:rPr>
              <w:t xml:space="preserve">вах       и       возможностях, 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t>предоставляемых    гражда</w:t>
            </w:r>
            <w:r w:rsidRPr="007948E5">
              <w:rPr>
                <w:color w:val="434343"/>
                <w:spacing w:val="-5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-6"/>
                <w:sz w:val="24"/>
                <w:szCs w:val="24"/>
              </w:rPr>
              <w:t>нам при реализации ФООП</w:t>
            </w:r>
          </w:p>
        </w:tc>
      </w:tr>
      <w:tr w:rsidR="00865974" w:rsidRPr="00D35BE7" w:rsidTr="00F1132B">
        <w:trPr>
          <w:trHeight w:hRule="exact" w:val="15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  <w:r w:rsidRPr="00D35BE7">
              <w:rPr>
                <w:color w:val="4D4D4D"/>
                <w:spacing w:val="-8"/>
                <w:sz w:val="24"/>
                <w:szCs w:val="24"/>
              </w:rPr>
              <w:t>6.2.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spacing w:line="312" w:lineRule="exact"/>
              <w:jc w:val="both"/>
            </w:pPr>
            <w:r w:rsidRPr="007948E5">
              <w:rPr>
                <w:color w:val="434343"/>
                <w:spacing w:val="33"/>
                <w:sz w:val="24"/>
                <w:szCs w:val="24"/>
              </w:rPr>
              <w:t>Проведение информационно-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разъяснительной работы с родителями (за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  <w:t xml:space="preserve">конными представителями) обучающихся </w:t>
            </w:r>
            <w:r>
              <w:rPr>
                <w:color w:val="434343"/>
                <w:spacing w:val="-1"/>
                <w:sz w:val="24"/>
                <w:szCs w:val="24"/>
              </w:rPr>
              <w:t>школы</w:t>
            </w:r>
            <w:r w:rsidRPr="007948E5">
              <w:rPr>
                <w:color w:val="434343"/>
                <w:spacing w:val="-3"/>
                <w:sz w:val="28"/>
                <w:szCs w:val="28"/>
              </w:rPr>
              <w:t xml:space="preserve">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по вопросам введения ФООП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Default="00865974" w:rsidP="00684A49">
            <w:pPr>
              <w:shd w:val="clear" w:color="auto" w:fill="FFFFFF"/>
              <w:spacing w:line="317" w:lineRule="exact"/>
              <w:ind w:left="192" w:right="211" w:hanging="269"/>
              <w:jc w:val="center"/>
              <w:rPr>
                <w:color w:val="434343"/>
                <w:spacing w:val="-6"/>
                <w:sz w:val="24"/>
                <w:szCs w:val="24"/>
              </w:rPr>
            </w:pPr>
            <w:r w:rsidRPr="007948E5">
              <w:rPr>
                <w:color w:val="434343"/>
                <w:spacing w:val="-6"/>
                <w:sz w:val="24"/>
                <w:szCs w:val="24"/>
              </w:rPr>
              <w:t xml:space="preserve">апрель-май </w:t>
            </w:r>
          </w:p>
          <w:p w:rsidR="00865974" w:rsidRPr="00D35BE7" w:rsidRDefault="00865974" w:rsidP="00F1132B">
            <w:pPr>
              <w:shd w:val="clear" w:color="auto" w:fill="FFFFFF"/>
              <w:tabs>
                <w:tab w:val="left" w:pos="1869"/>
              </w:tabs>
              <w:spacing w:line="317" w:lineRule="exact"/>
              <w:ind w:left="192" w:right="-73" w:hanging="269"/>
              <w:jc w:val="center"/>
              <w:rPr>
                <w:sz w:val="24"/>
                <w:szCs w:val="24"/>
              </w:rPr>
            </w:pPr>
            <w:r>
              <w:rPr>
                <w:color w:val="434343"/>
                <w:spacing w:val="-5"/>
                <w:sz w:val="24"/>
                <w:szCs w:val="24"/>
              </w:rPr>
              <w:t>2023 года</w:t>
            </w:r>
          </w:p>
        </w:tc>
        <w:tc>
          <w:tcPr>
            <w:tcW w:w="33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jc w:val="center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684A49">
            <w:pPr>
              <w:shd w:val="clear" w:color="auto" w:fill="FFFFFF"/>
              <w:spacing w:line="312" w:lineRule="exact"/>
              <w:ind w:right="10" w:firstLine="10"/>
              <w:jc w:val="both"/>
            </w:pPr>
            <w:r w:rsidRPr="007948E5">
              <w:rPr>
                <w:color w:val="434343"/>
                <w:spacing w:val="-4"/>
                <w:sz w:val="24"/>
                <w:szCs w:val="24"/>
              </w:rPr>
              <w:t>Обеспечено  информирова</w:t>
            </w:r>
            <w:r w:rsidRPr="007948E5">
              <w:rPr>
                <w:color w:val="434343"/>
                <w:spacing w:val="-4"/>
                <w:sz w:val="24"/>
                <w:szCs w:val="24"/>
              </w:rPr>
              <w:softHyphen/>
              <w:t xml:space="preserve">ние   родителей   (законных 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t>представителей) о назначе</w:t>
            </w:r>
            <w:r w:rsidRPr="007948E5">
              <w:rPr>
                <w:color w:val="434343"/>
                <w:spacing w:val="-3"/>
                <w:sz w:val="24"/>
                <w:szCs w:val="24"/>
              </w:rPr>
              <w:softHyphen/>
            </w:r>
            <w:r w:rsidRPr="007948E5">
              <w:rPr>
                <w:color w:val="434343"/>
                <w:spacing w:val="1"/>
                <w:sz w:val="24"/>
                <w:szCs w:val="24"/>
              </w:rPr>
              <w:t>нии и особенностях введе</w:t>
            </w:r>
            <w:r w:rsidRPr="007948E5">
              <w:rPr>
                <w:color w:val="434343"/>
                <w:spacing w:val="1"/>
                <w:sz w:val="24"/>
                <w:szCs w:val="24"/>
              </w:rPr>
              <w:softHyphen/>
            </w:r>
            <w:r>
              <w:rPr>
                <w:color w:val="434343"/>
                <w:spacing w:val="4"/>
                <w:sz w:val="24"/>
                <w:szCs w:val="24"/>
              </w:rPr>
              <w:t xml:space="preserve">ния ФООП в </w:t>
            </w:r>
            <w:r w:rsidRPr="0019000A">
              <w:rPr>
                <w:spacing w:val="4"/>
                <w:sz w:val="24"/>
                <w:szCs w:val="24"/>
              </w:rPr>
              <w:t>МБОУ «Санинская оош»</w:t>
            </w:r>
          </w:p>
        </w:tc>
      </w:tr>
      <w:tr w:rsidR="00865974" w:rsidRPr="00D35BE7" w:rsidTr="00F1132B">
        <w:trPr>
          <w:trHeight w:hRule="exact" w:val="9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7948E5">
            <w:pPr>
              <w:shd w:val="clear" w:color="auto" w:fill="FFFFFF"/>
              <w:ind w:right="29"/>
              <w:jc w:val="right"/>
              <w:rPr>
                <w:color w:val="4D4D4D"/>
                <w:spacing w:val="-8"/>
                <w:sz w:val="24"/>
                <w:szCs w:val="24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F1132B">
            <w:pPr>
              <w:shd w:val="clear" w:color="auto" w:fill="FFFFFF"/>
              <w:spacing w:line="312" w:lineRule="exact"/>
              <w:jc w:val="both"/>
              <w:rPr>
                <w:color w:val="434343"/>
                <w:spacing w:val="33"/>
                <w:sz w:val="24"/>
                <w:szCs w:val="24"/>
              </w:rPr>
            </w:pPr>
            <w:r w:rsidRPr="00F1132B">
              <w:rPr>
                <w:color w:val="434343"/>
                <w:spacing w:val="-3"/>
                <w:sz w:val="24"/>
                <w:szCs w:val="24"/>
              </w:rPr>
              <w:t xml:space="preserve">Размещение на официальном сайте </w:t>
            </w:r>
            <w:r w:rsidRPr="0019000A">
              <w:rPr>
                <w:spacing w:val="4"/>
                <w:sz w:val="24"/>
                <w:szCs w:val="24"/>
              </w:rPr>
              <w:t>МБОУ «Санинская оош»</w:t>
            </w:r>
            <w:r w:rsidRPr="00F1132B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F1132B">
              <w:rPr>
                <w:color w:val="434343"/>
                <w:spacing w:val="-3"/>
                <w:sz w:val="24"/>
                <w:szCs w:val="24"/>
              </w:rPr>
              <w:t>актуальной информации о хо</w:t>
            </w:r>
            <w:r>
              <w:rPr>
                <w:color w:val="434343"/>
                <w:spacing w:val="-3"/>
                <w:sz w:val="24"/>
                <w:szCs w:val="24"/>
              </w:rPr>
              <w:t xml:space="preserve">де введения ФООП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F1132B" w:rsidRDefault="00865974" w:rsidP="00F1132B">
            <w:pPr>
              <w:shd w:val="clear" w:color="auto" w:fill="FFFFFF"/>
              <w:tabs>
                <w:tab w:val="left" w:pos="1869"/>
              </w:tabs>
              <w:spacing w:line="317" w:lineRule="exact"/>
              <w:ind w:left="192" w:right="-73" w:hanging="269"/>
              <w:jc w:val="center"/>
              <w:rPr>
                <w:color w:val="434343"/>
                <w:spacing w:val="-6"/>
                <w:sz w:val="24"/>
                <w:szCs w:val="24"/>
              </w:rPr>
            </w:pPr>
            <w:r w:rsidRPr="00F1132B">
              <w:rPr>
                <w:color w:val="434343"/>
                <w:spacing w:val="-6"/>
                <w:sz w:val="24"/>
                <w:szCs w:val="24"/>
              </w:rPr>
              <w:t>апрель - май 2023 года,</w:t>
            </w:r>
            <w:r>
              <w:rPr>
                <w:color w:val="434343"/>
                <w:spacing w:val="-6"/>
                <w:sz w:val="24"/>
                <w:szCs w:val="24"/>
              </w:rPr>
              <w:t xml:space="preserve"> </w:t>
            </w:r>
            <w:r w:rsidRPr="00F1132B">
              <w:rPr>
                <w:color w:val="434343"/>
                <w:spacing w:val="-6"/>
                <w:sz w:val="24"/>
                <w:szCs w:val="24"/>
              </w:rPr>
              <w:t xml:space="preserve">далее – </w:t>
            </w:r>
          </w:p>
          <w:p w:rsidR="00865974" w:rsidRPr="007948E5" w:rsidRDefault="00865974" w:rsidP="00F1132B">
            <w:pPr>
              <w:shd w:val="clear" w:color="auto" w:fill="FFFFFF"/>
              <w:tabs>
                <w:tab w:val="left" w:pos="1869"/>
              </w:tabs>
              <w:spacing w:line="317" w:lineRule="exact"/>
              <w:ind w:left="-43"/>
              <w:jc w:val="center"/>
              <w:rPr>
                <w:color w:val="434343"/>
                <w:spacing w:val="-6"/>
                <w:sz w:val="24"/>
                <w:szCs w:val="24"/>
              </w:rPr>
            </w:pPr>
            <w:r>
              <w:rPr>
                <w:color w:val="434343"/>
                <w:spacing w:val="-6"/>
                <w:sz w:val="24"/>
                <w:szCs w:val="24"/>
              </w:rPr>
              <w:t>посто</w:t>
            </w:r>
            <w:r w:rsidRPr="00F1132B">
              <w:rPr>
                <w:color w:val="434343"/>
                <w:spacing w:val="-6"/>
                <w:sz w:val="24"/>
                <w:szCs w:val="24"/>
              </w:rPr>
              <w:t>янно</w:t>
            </w:r>
          </w:p>
        </w:tc>
        <w:tc>
          <w:tcPr>
            <w:tcW w:w="33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D35BE7" w:rsidRDefault="00865974" w:rsidP="00933B93">
            <w:pPr>
              <w:shd w:val="clear" w:color="auto" w:fill="FFFFFF"/>
              <w:jc w:val="center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974" w:rsidRPr="007948E5" w:rsidRDefault="00865974" w:rsidP="00684A49">
            <w:pPr>
              <w:shd w:val="clear" w:color="auto" w:fill="FFFFFF"/>
              <w:spacing w:line="312" w:lineRule="exact"/>
              <w:ind w:right="10" w:firstLine="10"/>
              <w:jc w:val="both"/>
              <w:rPr>
                <w:color w:val="434343"/>
                <w:spacing w:val="-4"/>
                <w:sz w:val="24"/>
                <w:szCs w:val="24"/>
              </w:rPr>
            </w:pPr>
            <w:r w:rsidRPr="00F1132B">
              <w:rPr>
                <w:color w:val="434343"/>
                <w:spacing w:val="-4"/>
                <w:sz w:val="24"/>
                <w:szCs w:val="24"/>
              </w:rPr>
              <w:t xml:space="preserve">Обеспечено освещение хо¬да введения и реализации ФООП    в    </w:t>
            </w:r>
            <w:r w:rsidRPr="0019000A">
              <w:rPr>
                <w:spacing w:val="4"/>
                <w:sz w:val="24"/>
                <w:szCs w:val="24"/>
              </w:rPr>
              <w:t>МБОУ «Санинская оош»</w:t>
            </w:r>
          </w:p>
        </w:tc>
      </w:tr>
    </w:tbl>
    <w:p w:rsidR="00865974" w:rsidRPr="007948E5" w:rsidRDefault="00865974" w:rsidP="00F1132B">
      <w:pPr>
        <w:tabs>
          <w:tab w:val="left" w:pos="6237"/>
        </w:tabs>
        <w:sectPr w:rsidR="00865974" w:rsidRPr="007948E5">
          <w:pgSz w:w="16834" w:h="11909" w:orient="landscape"/>
          <w:pgMar w:top="1025" w:right="905" w:bottom="360" w:left="904" w:header="720" w:footer="720" w:gutter="0"/>
          <w:cols w:space="60"/>
          <w:noEndnote/>
        </w:sectPr>
      </w:pPr>
    </w:p>
    <w:p w:rsidR="00865974" w:rsidRPr="007948E5" w:rsidRDefault="00865974" w:rsidP="007948E5">
      <w:pPr>
        <w:sectPr w:rsidR="00865974" w:rsidRPr="007948E5">
          <w:pgSz w:w="16834" w:h="11909" w:orient="landscape"/>
          <w:pgMar w:top="1034" w:right="906" w:bottom="360" w:left="905" w:header="720" w:footer="720" w:gutter="0"/>
          <w:cols w:space="60"/>
          <w:noEndnote/>
        </w:sectPr>
      </w:pPr>
    </w:p>
    <w:p w:rsidR="00865974" w:rsidRPr="007948E5" w:rsidRDefault="00865974" w:rsidP="00512892">
      <w:pPr>
        <w:spacing w:after="1085" w:line="1" w:lineRule="exact"/>
        <w:rPr>
          <w:sz w:val="2"/>
          <w:szCs w:val="2"/>
        </w:rPr>
        <w:sectPr w:rsidR="00865974" w:rsidRPr="007948E5">
          <w:pgSz w:w="19286" w:h="13805"/>
          <w:pgMar w:top="1440" w:right="1440" w:bottom="360" w:left="1440" w:header="720" w:footer="720" w:gutter="0"/>
          <w:cols w:num="2" w:space="720" w:equalWidth="0">
            <w:col w:w="720" w:space="662"/>
            <w:col w:w="15024"/>
          </w:cols>
          <w:noEndnote/>
        </w:sectPr>
      </w:pPr>
    </w:p>
    <w:p w:rsidR="00865974" w:rsidRPr="007948E5" w:rsidRDefault="00865974" w:rsidP="007948E5">
      <w:pPr>
        <w:sectPr w:rsidR="00865974" w:rsidRPr="007948E5">
          <w:pgSz w:w="16834" w:h="11909" w:orient="landscape"/>
          <w:pgMar w:top="1058" w:right="910" w:bottom="360" w:left="910" w:header="720" w:footer="720" w:gutter="0"/>
          <w:cols w:space="60"/>
          <w:noEndnote/>
        </w:sectPr>
      </w:pPr>
    </w:p>
    <w:p w:rsidR="00865974" w:rsidRPr="007948E5" w:rsidRDefault="00865974" w:rsidP="007948E5">
      <w:pPr>
        <w:sectPr w:rsidR="00865974" w:rsidRPr="007948E5" w:rsidSect="00512892">
          <w:pgSz w:w="16834" w:h="11909" w:orient="landscape"/>
          <w:pgMar w:top="567" w:right="907" w:bottom="567" w:left="907" w:header="720" w:footer="720" w:gutter="0"/>
          <w:cols w:space="60"/>
          <w:noEndnote/>
        </w:sectPr>
      </w:pPr>
    </w:p>
    <w:p w:rsidR="00865974" w:rsidRPr="007948E5" w:rsidRDefault="00865974" w:rsidP="007948E5">
      <w:pPr>
        <w:sectPr w:rsidR="00865974" w:rsidRPr="007948E5">
          <w:pgSz w:w="16834" w:h="11909" w:orient="landscape"/>
          <w:pgMar w:top="1020" w:right="905" w:bottom="360" w:left="905" w:header="720" w:footer="720" w:gutter="0"/>
          <w:cols w:space="60"/>
          <w:noEndnote/>
        </w:sectPr>
      </w:pPr>
    </w:p>
    <w:p w:rsidR="00865974" w:rsidRPr="007948E5" w:rsidRDefault="00865974" w:rsidP="00512892">
      <w:pPr>
        <w:spacing w:after="1123" w:line="1" w:lineRule="exact"/>
        <w:rPr>
          <w:sz w:val="2"/>
          <w:szCs w:val="2"/>
        </w:rPr>
        <w:sectPr w:rsidR="00865974" w:rsidRPr="007948E5">
          <w:pgSz w:w="19335" w:h="13853"/>
          <w:pgMar w:top="1440" w:right="1440" w:bottom="360" w:left="1440" w:header="720" w:footer="720" w:gutter="0"/>
          <w:cols w:num="2" w:space="720" w:equalWidth="0">
            <w:col w:w="720" w:space="720"/>
            <w:col w:w="15014"/>
          </w:cols>
          <w:noEndnote/>
        </w:sectPr>
      </w:pPr>
    </w:p>
    <w:p w:rsidR="00865974" w:rsidRPr="00512892" w:rsidRDefault="00865974" w:rsidP="00512892">
      <w:pPr>
        <w:spacing w:after="1104" w:line="1" w:lineRule="exact"/>
        <w:rPr>
          <w:sz w:val="2"/>
          <w:szCs w:val="2"/>
        </w:rPr>
      </w:pPr>
    </w:p>
    <w:sectPr w:rsidR="00865974" w:rsidRPr="00512892" w:rsidSect="00B32B1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CCA"/>
    <w:rsid w:val="000329BA"/>
    <w:rsid w:val="00067D37"/>
    <w:rsid w:val="000706EC"/>
    <w:rsid w:val="000B05E7"/>
    <w:rsid w:val="000C17BA"/>
    <w:rsid w:val="00107607"/>
    <w:rsid w:val="0016419D"/>
    <w:rsid w:val="0017294C"/>
    <w:rsid w:val="0019000A"/>
    <w:rsid w:val="001A139F"/>
    <w:rsid w:val="001D5762"/>
    <w:rsid w:val="001F1430"/>
    <w:rsid w:val="001F6909"/>
    <w:rsid w:val="0021718C"/>
    <w:rsid w:val="002240B3"/>
    <w:rsid w:val="00231DFB"/>
    <w:rsid w:val="00232A82"/>
    <w:rsid w:val="0025472B"/>
    <w:rsid w:val="00263258"/>
    <w:rsid w:val="002979D7"/>
    <w:rsid w:val="002A20F1"/>
    <w:rsid w:val="002B6750"/>
    <w:rsid w:val="002C2118"/>
    <w:rsid w:val="002C2BA4"/>
    <w:rsid w:val="002F3D24"/>
    <w:rsid w:val="003A6C69"/>
    <w:rsid w:val="003D6F76"/>
    <w:rsid w:val="00400801"/>
    <w:rsid w:val="00463FD4"/>
    <w:rsid w:val="004755A2"/>
    <w:rsid w:val="004A5B5A"/>
    <w:rsid w:val="004C3FD8"/>
    <w:rsid w:val="00512892"/>
    <w:rsid w:val="0054603A"/>
    <w:rsid w:val="00571147"/>
    <w:rsid w:val="005E7485"/>
    <w:rsid w:val="00601FD9"/>
    <w:rsid w:val="00676319"/>
    <w:rsid w:val="00684A49"/>
    <w:rsid w:val="006E2B54"/>
    <w:rsid w:val="006F28C9"/>
    <w:rsid w:val="006F7A7D"/>
    <w:rsid w:val="007378F0"/>
    <w:rsid w:val="0078095E"/>
    <w:rsid w:val="00784E0F"/>
    <w:rsid w:val="007948E5"/>
    <w:rsid w:val="007967D7"/>
    <w:rsid w:val="007A67FD"/>
    <w:rsid w:val="00843E91"/>
    <w:rsid w:val="00861888"/>
    <w:rsid w:val="00865974"/>
    <w:rsid w:val="009059D8"/>
    <w:rsid w:val="00923CCA"/>
    <w:rsid w:val="00933B93"/>
    <w:rsid w:val="009645F8"/>
    <w:rsid w:val="00987362"/>
    <w:rsid w:val="00A03CCF"/>
    <w:rsid w:val="00A7596D"/>
    <w:rsid w:val="00A95681"/>
    <w:rsid w:val="00AB69B8"/>
    <w:rsid w:val="00AE21AA"/>
    <w:rsid w:val="00B20007"/>
    <w:rsid w:val="00B32B14"/>
    <w:rsid w:val="00B934F3"/>
    <w:rsid w:val="00BE70E9"/>
    <w:rsid w:val="00C06304"/>
    <w:rsid w:val="00C5677A"/>
    <w:rsid w:val="00C6185C"/>
    <w:rsid w:val="00C8058A"/>
    <w:rsid w:val="00D2649E"/>
    <w:rsid w:val="00D35BE7"/>
    <w:rsid w:val="00DD4EE4"/>
    <w:rsid w:val="00DF13DD"/>
    <w:rsid w:val="00E06457"/>
    <w:rsid w:val="00E8079A"/>
    <w:rsid w:val="00EC605F"/>
    <w:rsid w:val="00F1132B"/>
    <w:rsid w:val="00F176F9"/>
    <w:rsid w:val="00F406F6"/>
    <w:rsid w:val="00F73287"/>
    <w:rsid w:val="00F736A8"/>
    <w:rsid w:val="00FB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11</Pages>
  <Words>1136</Words>
  <Characters>6479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60</cp:revision>
  <dcterms:created xsi:type="dcterms:W3CDTF">2023-04-15T04:52:00Z</dcterms:created>
  <dcterms:modified xsi:type="dcterms:W3CDTF">2023-04-19T13:07:00Z</dcterms:modified>
</cp:coreProperties>
</file>