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F1" w:rsidRDefault="00723FF1">
      <w:pPr>
        <w:spacing w:after="50"/>
        <w:jc w:val="center"/>
      </w:pPr>
      <w:r>
        <w:rPr>
          <w:color w:val="333333"/>
          <w:sz w:val="40"/>
          <w:szCs w:val="40"/>
        </w:rPr>
        <w:t>ДОГОВОР</w:t>
      </w:r>
    </w:p>
    <w:p w:rsidR="00723FF1" w:rsidRDefault="00723FF1">
      <w:pPr>
        <w:spacing w:line="340" w:lineRule="auto"/>
        <w:jc w:val="center"/>
      </w:pPr>
      <w:r>
        <w:rPr>
          <w:b/>
          <w:color w:val="333333"/>
          <w:sz w:val="18"/>
          <w:szCs w:val="18"/>
        </w:rPr>
        <w:t>оказания платных образовательных услуг</w:t>
      </w:r>
    </w:p>
    <w:p w:rsidR="00723FF1" w:rsidRDefault="00723FF1"/>
    <w:p w:rsidR="00723FF1" w:rsidRDefault="00723FF1"/>
    <w:tbl>
      <w:tblPr>
        <w:tblW w:w="0" w:type="auto"/>
        <w:tblInd w:w="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4528"/>
        <w:gridCol w:w="4556"/>
      </w:tblGrid>
      <w:tr w:rsidR="00723FF1" w:rsidRPr="00C93EDC" w:rsidTr="00EB4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</w:tcPr>
          <w:p w:rsidR="00723FF1" w:rsidRDefault="00723FF1" w:rsidP="00EB4FCA">
            <w:pPr>
              <w:spacing w:line="340" w:lineRule="auto"/>
            </w:pPr>
            <w:r w:rsidRPr="00EB4FCA"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723FF1" w:rsidRPr="00C93EDC" w:rsidRDefault="00723FF1" w:rsidP="00EB4FCA">
            <w:pPr>
              <w:spacing w:line="340" w:lineRule="auto"/>
              <w:jc w:val="right"/>
            </w:pPr>
            <w:r w:rsidRPr="00C93EDC">
              <w:t xml:space="preserve">«____» 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93EDC">
                <w:t>2019 г</w:t>
              </w:r>
            </w:smartTag>
            <w:r w:rsidRPr="00C93EDC">
              <w:t>.</w:t>
            </w:r>
          </w:p>
        </w:tc>
      </w:tr>
    </w:tbl>
    <w:p w:rsidR="00723FF1" w:rsidRDefault="00723FF1"/>
    <w:p w:rsidR="00723FF1" w:rsidRDefault="00723FF1"/>
    <w:p w:rsidR="00723FF1" w:rsidRDefault="00723FF1"/>
    <w:p w:rsidR="00723FF1" w:rsidRDefault="00723FF1">
      <w:r>
        <w:rPr>
          <w:color w:val="333333"/>
        </w:rPr>
        <w:t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Школа</w:t>
      </w:r>
      <w:r>
        <w:rPr>
          <w:color w:val="333333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Родитель</w:t>
      </w:r>
      <w:r>
        <w:rPr>
          <w:color w:val="333333"/>
        </w:rPr>
        <w:t>», с другой стороны, именуемые в дальнейшем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ТЕРМИНЫ</w:t>
      </w:r>
    </w:p>
    <w:p w:rsidR="00723FF1" w:rsidRDefault="00723FF1">
      <w:pPr>
        <w:spacing w:after="150" w:line="290" w:lineRule="auto"/>
      </w:pPr>
      <w:r>
        <w:rPr>
          <w:color w:val="333333"/>
        </w:rPr>
        <w:t>Ученик – ________________________.</w:t>
      </w:r>
    </w:p>
    <w:p w:rsidR="00723FF1" w:rsidRDefault="00723FF1">
      <w:pPr>
        <w:spacing w:after="150" w:line="290" w:lineRule="auto"/>
      </w:pPr>
      <w:r>
        <w:rPr>
          <w:color w:val="333333"/>
        </w:rPr>
        <w:t>Родитель – законный представитель Ученика – ________________________.</w:t>
      </w:r>
    </w:p>
    <w:p w:rsidR="00723FF1" w:rsidRDefault="00723FF1">
      <w:pPr>
        <w:spacing w:after="150" w:line="290" w:lineRule="auto"/>
      </w:pPr>
      <w:r>
        <w:rPr>
          <w:color w:val="333333"/>
        </w:rPr>
        <w:t>Класс – ________ класс общеобразовательной школы.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2. ПРЕДМЕТ ДОГОВОРА</w:t>
      </w:r>
    </w:p>
    <w:p w:rsidR="00723FF1" w:rsidRDefault="00723FF1">
      <w:pPr>
        <w:spacing w:after="150" w:line="290" w:lineRule="auto"/>
      </w:pPr>
      <w:r>
        <w:rPr>
          <w:color w:val="333333"/>
        </w:rPr>
        <w:t>2.1. Стороны настоящего Договора объединяют усилия в обучении, воспитании и развитии Ученика, обеспечении самоопределения его личности, создании условий для самореализации, формирования человека и гражданина, интегрированного в современное общество и нацеленного на совершенствование этого общества, создания условий для формирования у него компетентности адекватной современному уровню знаний и уровню образовательной программы (ступени обучения).</w:t>
      </w:r>
    </w:p>
    <w:p w:rsidR="00723FF1" w:rsidRDefault="00723FF1">
      <w:pPr>
        <w:spacing w:after="150" w:line="290" w:lineRule="auto"/>
      </w:pPr>
      <w:r>
        <w:rPr>
          <w:color w:val="333333"/>
        </w:rPr>
        <w:t>2.2. Школа предоставляет Родителю комплекс платных образовательных услуг, включающих обучение Ученика по программе, соответствующей Федеральному государственному образовательному стандарту (ФГОС), услуги по присмотру и уходу за Учеником во время его нахождения 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обучению, воспитанию и развитию Ученика на условиях, устанавливаемых настоящим Договором. Данный комплекс услуг предоставляется целиком, без возможности выделения отдельных компонентов, в частности обучения Ученика по ФГОС.</w:t>
      </w:r>
    </w:p>
    <w:p w:rsidR="00723FF1" w:rsidRDefault="00723FF1">
      <w:pPr>
        <w:spacing w:after="150" w:line="290" w:lineRule="auto"/>
      </w:pPr>
      <w:r>
        <w:rPr>
          <w:color w:val="333333"/>
        </w:rPr>
        <w:t>2.3. Родитель производит оплату услуг Школы в порядке и на условиях, устанавливаемых настоящим Договором.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ОБЯЗАТЕЛЬСТВА СТОРОН</w:t>
      </w:r>
    </w:p>
    <w:p w:rsidR="00723FF1" w:rsidRDefault="00723FF1">
      <w:pPr>
        <w:spacing w:after="150" w:line="290" w:lineRule="auto"/>
      </w:pPr>
      <w:r>
        <w:rPr>
          <w:color w:val="333333"/>
        </w:rPr>
        <w:t>3.1. Школа обязуется: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3.1.1. Производить обучение и воспитание Ученика в ________ Классе по программам общего образования в период времени с ________ по ________ при форме получения образования в образовательной организации в очной форме. По дополнительному соглашению Стороны могут определить свое взаимодействие при получении образования Учеником в форме семейного образования, а также при очно-заочной и заочной формах обучения.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3.1.2.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3.1.3. Ознакомить Родителя с ходом и содержанием учебного процесса на текущий учебный год, с учебным планом, включающим в себя указание всех предметов, количества часов в неделю по каждому предмету, а также перечень дополнительных занятий, распорядок дня Ученика в Школе.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3.1.4. Осуществлять общеобразовательную подготовку Ученика по учебным планам, разработанным в соответствии с федеральным государственным образовательным стандартом.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3.1.5. Обеспечить пятидневную учебную неделю в режиме полного дня. Режим нахождения Ученика в Школе с ________ до ________.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3.1.6. Во второй половине дня во время нахождения Ученика в Школе обеспечить условия подготовки Учеником домашних заданий, для иной самоподготовки, организовать досуг Ученика, в т.ч. дополнительно согласуемые с Учеником и Родителем экскурсии, занятие в кружках, секциях при Школе и при организациях дополнительного образования. Образовательные услуги, предоставляемые Школой во второй половине дня, стороны рассматривают как существенную часть образовательного процесса в Школе. В случае, если Родитель по своей инициативе сокращает время, отведенное на самоподготовку Ученика в Школе, и данное обстоятельство привело к неполному освоению Учеником образовательной программы, Школа не несет ответственности за полноту предоставленного Школой образования.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3.1.7. Оказывать услуги по присмотру и уходу за Учеником во время его нахождения в Школе и на проводимых Школой занятиях, осуществлять комплекс мер по организации питания и хозяйственно-бытового обслуживания Ученика, обеспечению соблюдения им личной гигиены и режима дня.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3.1.8. Обеспечить обучение и воспитание Ученика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указанному в п.3.1.3, по выбору Родителя и Ученика.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3.1.9. Обеспечить получение образования Учеником в классе с наполняемостью не более ________ обучающихся.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3.1.10. Осуществлять текущий контроль успеваемости и промежуточную аттестацию Ученика в соответствии с Уставом Школы и требованиями законодательства.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3.1.11. Вести личное дело и документы по успеваемости Ученика, в соответствии с принятыми стандартами школьного делопроизводства, предоставлять указанные документы Родителю на ознакомление по требованию последнего.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3.1.12. При отчислении Ученика из Школы предоставить Родителю соответствующие документы установленного образца.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3.1.13. Во время осуществления образовательного процесса в Школе обеспечивать охрану жизни Ученика, его физического и психологического здоровья, эмоционального благополучия. Обеспечить охрану помещений Школы. Для выполнения обязательств по настоящему пункту Школа может привлекать сторонние организации.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3.1.14. Обеспечить соблюдение техники безопасности на учебных занятиях и во время нахождения Ученика в Школе.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3.1.15. Обеспечить питание Ученика во время его нахождения в Школе в режиме ________________________ питания.</w:t>
      </w:r>
    </w:p>
    <w:p w:rsidR="00723FF1" w:rsidRDefault="00723FF1">
      <w:pPr>
        <w:spacing w:after="150" w:line="290" w:lineRule="auto"/>
      </w:pPr>
      <w:r>
        <w:rPr>
          <w:color w:val="333333"/>
        </w:rPr>
        <w:t>3.1.16. Обеспечить организацию охраны здоровья Ученика (за исключением оказания первичной медико-санитарной помощи, прохождения периодических медицинских осмотров и диспансеризации) в Школе, в том числе при реализации образовательных программ. Школа обеспечивает:</w:t>
      </w:r>
    </w:p>
    <w:p w:rsidR="00723FF1" w:rsidRDefault="00723FF1">
      <w:pPr>
        <w:spacing w:before="200" w:line="290" w:lineRule="auto"/>
      </w:pPr>
      <w:r>
        <w:rPr>
          <w:color w:val="333333"/>
        </w:rPr>
        <w:t>1. текущий контроль за состоянием здоровья обучающихся;</w:t>
      </w:r>
    </w:p>
    <w:p w:rsidR="00723FF1" w:rsidRDefault="00723FF1">
      <w:pPr>
        <w:spacing w:line="290" w:lineRule="auto"/>
      </w:pPr>
      <w:r>
        <w:rPr>
          <w:color w:val="333333"/>
        </w:rPr>
        <w:t>2. 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723FF1" w:rsidRDefault="00723FF1">
      <w:pPr>
        <w:spacing w:line="290" w:lineRule="auto"/>
      </w:pPr>
      <w:r>
        <w:rPr>
          <w:color w:val="333333"/>
        </w:rPr>
        <w:t>3. соблюдение государственных санитарно-эпидемиологических правил и нормативов.</w:t>
      </w:r>
    </w:p>
    <w:p w:rsidR="00723FF1" w:rsidRDefault="00723FF1"/>
    <w:p w:rsidR="00723FF1" w:rsidRDefault="00723FF1">
      <w:r>
        <w:rPr>
          <w:color w:val="333333"/>
        </w:rPr>
        <w:t>Организацию оказания первичной медико-санитарной помощи обучающимся осуществляют органы исполнительной власти в сфере здравоохранения. Школа в свою очередь предоставляет помещение с соответствующими условиями для работы медицинских работников.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 Родитель обязуется: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3.2.1. Воспитывать Ученика, заботиться о его физическом развитии, создавать необходимые условия для получения детьми образования. В случае сокращения пребывания Ученика в Школе по инициативе Родителя в течение дня обеспечивать выполнение Учеником домашних заданий.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3.2.2. Требовать от Ученика уважения человеческого достоинства других учащихся, педагогов и иных сотрудников Школы.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3.2.3. Не нарушать морально-этических норм при нахождении на территории Школы, при общении с администрацией Школы и его сотрудниками, при общении с иными учащимися Школы и их представителями.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3.2.4. Выполнять требования Устава Школы в части, касающейся их прав и обязанностей.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3.2.5. Обеспечивать соблюдение Учеником Устава Школы, правил нахождения в Школе.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3.2.6. Обеспечивать своевременную явку Ученика на занятия, своевременно забирать Ученика из Школы не позднее ________.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3.2.7. Обеспечивать посещение Учеником занятий в надлежащем виде, опрятно одетым, имеющим сменную обувь и спортивную форму для занятий физкультурой.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3.2.8. Посещать родительские собрания, по вызову встречаться с администрацией и педагогами Школы.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3.2.9. В случае необходимости пропуска Учеником занятий по любым причинам (кроме болезни) уведомить Школу в письменном виде не позднее, чем за ________ дня.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3.2.10. Своевременно производить оплату услуг Школы в соответствии с разделами 6, 7 настоящего Договора.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3.2.11. В случае нанесения Учеником материального ущерба имуществу Школы возместить ущерб в кратчайший срок.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3.2.12.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номерах телефонов для связи с Родителем в течение учебного дня.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3.2.13. Не допускать наличия у Ученика в школе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3.2.14. Требовать от Ученика уважительного отношения к другим ученикам и педагогам, не допускать употребления нецензурных слов и националистических оскорблений.</w:t>
      </w:r>
    </w:p>
    <w:p w:rsidR="00723FF1" w:rsidRDefault="00723FF1">
      <w:pPr>
        <w:spacing w:after="150" w:line="290" w:lineRule="auto"/>
      </w:pPr>
      <w:r>
        <w:rPr>
          <w:color w:val="333333"/>
        </w:rPr>
        <w:t xml:space="preserve">3.2.15. Контролировать состояние здоровья Ученика и информировать Школу о болезни ребенка в течение первого дня начала болезни (до 10 часов утра). 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3.2.16. Не допускать посещение Школы Учеником в случае обнаружения у него инфекционных заболеваний, создающих угрозу заражения остальных обучающихся и персонала Школы. Информировать Школу об изменениях в физическом и психическом состоянии Ученика, препятствующих обучению и воспитанию Школе.</w:t>
      </w:r>
    </w:p>
    <w:p w:rsidR="00723FF1" w:rsidRDefault="00723FF1">
      <w:pPr>
        <w:spacing w:after="150" w:line="290" w:lineRule="auto"/>
      </w:pPr>
      <w:r>
        <w:rPr>
          <w:color w:val="333333"/>
        </w:rPr>
        <w:t xml:space="preserve">3.2.17. Уведомлять Школу о наличии медицинских показаний для ограничения занятий Учащегося в рамках учебных планов по Договору, также уведомлять Школу о наличии каких-либо ограничений в питании Учащегося, а также противопоказаний по применению медикаментов. </w:t>
      </w:r>
    </w:p>
    <w:p w:rsidR="00723FF1" w:rsidRDefault="00723FF1">
      <w:pPr>
        <w:spacing w:after="150" w:line="290" w:lineRule="auto"/>
      </w:pPr>
      <w:r>
        <w:rPr>
          <w:color w:val="333333"/>
        </w:rPr>
        <w:t>3.2.18. Выполнять предписания администрации, медицинских и педагогических работников Школы по проведению освидетельствования состояния здоровья Ученика у соответствующих медицинских специалистов. Предоставлять Школе заключения по указанным освидетельствованиям.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ПРАВА СТОРОН</w:t>
      </w:r>
    </w:p>
    <w:p w:rsidR="00723FF1" w:rsidRDefault="00723FF1">
      <w:pPr>
        <w:spacing w:after="150" w:line="290" w:lineRule="auto"/>
      </w:pPr>
      <w:r>
        <w:rPr>
          <w:color w:val="333333"/>
        </w:rPr>
        <w:t>4.1. Школа имеет право:</w:t>
      </w:r>
    </w:p>
    <w:p w:rsidR="00723FF1" w:rsidRDefault="00723FF1">
      <w:pPr>
        <w:spacing w:after="150" w:line="290" w:lineRule="auto"/>
      </w:pPr>
      <w:r>
        <w:rPr>
          <w:color w:val="333333"/>
        </w:rPr>
        <w:t>4.1.1. Самостоятельно выбирать, разрабатывать и применять педагогические технологии.</w:t>
      </w:r>
    </w:p>
    <w:p w:rsidR="00723FF1" w:rsidRDefault="00723FF1">
      <w:pPr>
        <w:spacing w:after="150" w:line="290" w:lineRule="auto"/>
      </w:pPr>
      <w:r>
        <w:rPr>
          <w:color w:val="333333"/>
        </w:rPr>
        <w:t>4.1.2. Самостоятельно устанавливать сроки каникул, дни занятий и продолжительность учебного дня и каникул.</w:t>
      </w:r>
    </w:p>
    <w:p w:rsidR="00723FF1" w:rsidRDefault="00723FF1">
      <w:pPr>
        <w:spacing w:after="150" w:line="290" w:lineRule="auto"/>
      </w:pPr>
      <w:r>
        <w:rPr>
          <w:color w:val="333333"/>
        </w:rPr>
        <w:t>4.1.3. Односторонне отказаться от исполнения Договора в случае существенного нарушения в случаях, предусмотренных в настоящем Договоре.</w:t>
      </w:r>
    </w:p>
    <w:p w:rsidR="00723FF1" w:rsidRDefault="00723FF1">
      <w:pPr>
        <w:spacing w:after="150" w:line="290" w:lineRule="auto"/>
      </w:pPr>
      <w:r>
        <w:rPr>
          <w:color w:val="333333"/>
        </w:rPr>
        <w:t>4.1.4. Не допускать Ученика до занятий в Школе в случае просрочки оплаты услуг по настоящему Договору в течение более чем ________ дней.</w:t>
      </w:r>
    </w:p>
    <w:p w:rsidR="00723FF1" w:rsidRDefault="00723FF1">
      <w:pPr>
        <w:spacing w:after="150" w:line="290" w:lineRule="auto"/>
      </w:pPr>
      <w:r>
        <w:rPr>
          <w:color w:val="333333"/>
        </w:rPr>
        <w:t>4.1.5. Осуществлять иные права, предоставленные действующим законодательством и Уставом Школы.</w:t>
      </w:r>
    </w:p>
    <w:p w:rsidR="00723FF1" w:rsidRDefault="00723FF1">
      <w:pPr>
        <w:spacing w:after="150" w:line="290" w:lineRule="auto"/>
      </w:pPr>
      <w:r>
        <w:rPr>
          <w:color w:val="333333"/>
        </w:rPr>
        <w:t>4.2. Родитель имеет право:</w:t>
      </w:r>
    </w:p>
    <w:p w:rsidR="00723FF1" w:rsidRDefault="00723FF1">
      <w:pPr>
        <w:spacing w:after="150" w:line="290" w:lineRule="auto"/>
      </w:pPr>
      <w:r>
        <w:rPr>
          <w:color w:val="333333"/>
        </w:rPr>
        <w:t>4.2.1. Знакомиться с личным делом Ученика, отметками и оценками по всем изучаемым предметам.</w:t>
      </w:r>
    </w:p>
    <w:p w:rsidR="00723FF1" w:rsidRDefault="00723FF1">
      <w:pPr>
        <w:spacing w:after="150" w:line="290" w:lineRule="auto"/>
      </w:pPr>
      <w:r>
        <w:rPr>
          <w:color w:val="333333"/>
        </w:rPr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723FF1" w:rsidRDefault="00723FF1">
      <w:pPr>
        <w:spacing w:after="150" w:line="290" w:lineRule="auto"/>
      </w:pPr>
      <w:r>
        <w:rPr>
          <w:color w:val="333333"/>
        </w:rPr>
        <w:t>4.2.3. Односторонне отказаться от исполнения Договора в случае существенного нарушения со стороны Школы условий настоящего Договора либо Устава, а также в иных случаях, предусмотренных настоящим Договором, Уставом Школы и действующим законодательством.</w:t>
      </w:r>
    </w:p>
    <w:p w:rsidR="00723FF1" w:rsidRDefault="00723FF1">
      <w:pPr>
        <w:spacing w:after="150" w:line="290" w:lineRule="auto"/>
      </w:pPr>
      <w:r>
        <w:rPr>
          <w:color w:val="333333"/>
        </w:rPr>
        <w:t>4.2.4. Осуществлять иные права, предоставленные действующим законодательством и Уставом Школы.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ДОПОЛНИТЕЛЬНЫЕ УСЛУГИ</w:t>
      </w:r>
    </w:p>
    <w:p w:rsidR="00723FF1" w:rsidRDefault="00723FF1">
      <w:pPr>
        <w:spacing w:after="150" w:line="290" w:lineRule="auto"/>
      </w:pPr>
      <w:r>
        <w:rPr>
          <w:color w:val="333333"/>
        </w:rPr>
        <w:t>5.1. Для достижения целей настоящего Договора стороны могут согласовать оказание со стороны Школы дополнительно к указанным в п.3.1 услуг:</w:t>
      </w:r>
    </w:p>
    <w:p w:rsidR="00723FF1" w:rsidRDefault="00723FF1">
      <w:pPr>
        <w:spacing w:after="150" w:line="290" w:lineRule="auto"/>
      </w:pPr>
      <w:r>
        <w:rPr>
          <w:color w:val="333333"/>
        </w:rPr>
        <w:t>5.1.1. Сопровождение и обеспечение получения общего образования в форме семейного образования.</w:t>
      </w:r>
    </w:p>
    <w:p w:rsidR="00723FF1" w:rsidRDefault="00723FF1">
      <w:pPr>
        <w:spacing w:after="150" w:line="290" w:lineRule="auto"/>
      </w:pPr>
      <w:r>
        <w:rPr>
          <w:color w:val="333333"/>
        </w:rPr>
        <w:t>5.1.2. Предоставление индивидуальных занятий с педагогами Школы с углубленным изучением отдельных предметов по выбору Родителя и Ученика.</w:t>
      </w:r>
    </w:p>
    <w:p w:rsidR="00723FF1" w:rsidRDefault="00723FF1">
      <w:pPr>
        <w:spacing w:after="150" w:line="290" w:lineRule="auto"/>
      </w:pPr>
      <w:r>
        <w:rPr>
          <w:color w:val="333333"/>
        </w:rPr>
        <w:t>5.1.3. Индивидуальные занятия педагогов Школы с Учеником.</w:t>
      </w:r>
    </w:p>
    <w:p w:rsidR="00723FF1" w:rsidRDefault="00723FF1">
      <w:pPr>
        <w:spacing w:after="150" w:line="290" w:lineRule="auto"/>
      </w:pPr>
      <w:r>
        <w:rPr>
          <w:color w:val="333333"/>
        </w:rPr>
        <w:t>5.1.4. Обучение по дополнительным к основным образовательным программам.</w:t>
      </w:r>
    </w:p>
    <w:p w:rsidR="00723FF1" w:rsidRDefault="00723FF1">
      <w:pPr>
        <w:spacing w:after="150" w:line="290" w:lineRule="auto"/>
      </w:pPr>
      <w:r>
        <w:rPr>
          <w:color w:val="333333"/>
        </w:rPr>
        <w:t>5.1.5. Целевая подготовка Ученика к выпускным экзаменам, вступительным экзаменам в высшие учебные заведения.</w:t>
      </w:r>
    </w:p>
    <w:p w:rsidR="00723FF1" w:rsidRDefault="00723FF1">
      <w:pPr>
        <w:spacing w:after="150" w:line="290" w:lineRule="auto"/>
      </w:pPr>
      <w:r>
        <w:rPr>
          <w:color w:val="333333"/>
        </w:rPr>
        <w:t>5.1.6. Посещения бассейна, занятия в лечебно-физкультурных группах.</w:t>
      </w:r>
    </w:p>
    <w:p w:rsidR="00723FF1" w:rsidRDefault="00723FF1">
      <w:pPr>
        <w:spacing w:after="150" w:line="290" w:lineRule="auto"/>
      </w:pPr>
      <w:r>
        <w:rPr>
          <w:color w:val="333333"/>
        </w:rPr>
        <w:t>5.1.7. Предоставление иных дополнительных услуг.</w:t>
      </w:r>
    </w:p>
    <w:p w:rsidR="00723FF1" w:rsidRDefault="00723FF1">
      <w:pPr>
        <w:spacing w:after="150" w:line="290" w:lineRule="auto"/>
      </w:pPr>
      <w:r>
        <w:rPr>
          <w:color w:val="333333"/>
        </w:rPr>
        <w:t>5.2. Условия и порядок оказания дополнительных услуг, размер, сроки их оплаты отражаются сторонами в дополнительных соглашениях.</w:t>
      </w:r>
    </w:p>
    <w:p w:rsidR="00723FF1" w:rsidRDefault="00723FF1">
      <w:pPr>
        <w:spacing w:after="150" w:line="290" w:lineRule="auto"/>
      </w:pPr>
      <w:r>
        <w:rPr>
          <w:color w:val="333333"/>
        </w:rPr>
        <w:t>5.3. Взаимоотношения сторон по предоставлению и оплате дополнительных услуг регулируются дополнительным соглашением.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ЦЕНА УСЛУГ ПО ДОГОВОРУ</w:t>
      </w:r>
    </w:p>
    <w:p w:rsidR="00723FF1" w:rsidRDefault="00723FF1">
      <w:pPr>
        <w:spacing w:after="150" w:line="290" w:lineRule="auto"/>
      </w:pPr>
      <w:r>
        <w:rPr>
          <w:color w:val="333333"/>
        </w:rPr>
        <w:t>6.1. Цена образовательных услуг, предоставляемых Школой в период с «___» _____________ 2019 года по «___» _____________ 2019 года по настоящему Договору, составляет сумму согласно приказу директора Школы.</w:t>
      </w:r>
    </w:p>
    <w:p w:rsidR="00723FF1" w:rsidRDefault="00723FF1">
      <w:pPr>
        <w:spacing w:after="150" w:line="290" w:lineRule="auto"/>
      </w:pPr>
      <w:r>
        <w:rPr>
          <w:color w:val="333333"/>
        </w:rPr>
        <w:t>6.2. В указанную в п.6.1 стоимость образовательных услуг входит оплата услуг, указанных в п.3.1.</w:t>
      </w:r>
    </w:p>
    <w:p w:rsidR="00723FF1" w:rsidRDefault="00723FF1">
      <w:pPr>
        <w:spacing w:after="150" w:line="290" w:lineRule="auto"/>
      </w:pPr>
      <w:r>
        <w:rPr>
          <w:color w:val="333333"/>
        </w:rPr>
        <w:t xml:space="preserve"> 6.3. Цена, порядок и сроки оплаты иных услуг Школы согласуются дополнительно с соблюдением положений раздела 5 настоящего Договора.</w:t>
      </w:r>
    </w:p>
    <w:p w:rsidR="00723FF1" w:rsidRDefault="00723FF1">
      <w:pPr>
        <w:spacing w:after="150" w:line="290" w:lineRule="auto"/>
      </w:pPr>
      <w:r>
        <w:rPr>
          <w:color w:val="333333"/>
        </w:rPr>
        <w:t>6.4. Цена услуг указанная в п.6.1 может быть изменена в порядке, указанном в настоящем пункте.В случае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Школы, изменения размера бюджетного финансирования деятельности Школы, введения дополнительных обязанностей по уплате налогов и сборов), а также при необходимости в рамках настоящего Договора оказания дополнительных услуг, для обеспечения стабильности финансирования образовательного процесса стороны цена образовательных услуг, указанная в п.6.1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 Об этом Школа обязана предупредить Родителя в срок не позднее ________ дней до предполагаемого изменения цены услуг по Договору. В случае несогласия Родителя с изменением размера цены услуг по настоящему Договору Школа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7. РАСЧЕТЫ СТОРОН</w:t>
      </w:r>
    </w:p>
    <w:p w:rsidR="00723FF1" w:rsidRDefault="00723FF1">
      <w:pPr>
        <w:spacing w:after="150" w:line="290" w:lineRule="auto"/>
      </w:pPr>
      <w:r>
        <w:rPr>
          <w:color w:val="333333"/>
        </w:rPr>
        <w:t>7.1. Родитель оплачивает указанную в разделе 6 цену образовательных услуг по одному из следующих графиков платежей:</w:t>
      </w:r>
    </w:p>
    <w:p w:rsidR="00723FF1" w:rsidRDefault="00723FF1">
      <w:pPr>
        <w:spacing w:before="200" w:line="290" w:lineRule="auto"/>
      </w:pPr>
      <w:r>
        <w:rPr>
          <w:color w:val="333333"/>
        </w:rPr>
        <w:t>1. единоразово, но не позднее «___» _____________ 2019 года уплачивается вся сумма, указанная в в п.6.1;</w:t>
      </w:r>
    </w:p>
    <w:p w:rsidR="00723FF1" w:rsidRDefault="00723FF1">
      <w:pPr>
        <w:spacing w:line="290" w:lineRule="auto"/>
      </w:pPr>
      <w:r>
        <w:rPr>
          <w:color w:val="333333"/>
        </w:rPr>
        <w:t>2. двумя равными платежами – первый платеж не позднее «___» _____________ 2019 года, второй платеж не позднее «___» _____________ 2019 года;</w:t>
      </w:r>
    </w:p>
    <w:p w:rsidR="00723FF1" w:rsidRDefault="00723FF1">
      <w:pPr>
        <w:spacing w:line="290" w:lineRule="auto"/>
      </w:pPr>
      <w:r>
        <w:rPr>
          <w:color w:val="333333"/>
        </w:rPr>
        <w:t>3. четырьмя равными платежами – первый платеж не позднее «___» _____________ 2019 года, второй платеж не позднее «___» _____________ 2019 года, третий платеж не позднее «___» _____________ 2019 года, четвертый платеж не позднее «___» _____________ 2019 года;</w:t>
      </w:r>
    </w:p>
    <w:p w:rsidR="00723FF1" w:rsidRDefault="00723FF1">
      <w:pPr>
        <w:spacing w:line="290" w:lineRule="auto"/>
      </w:pPr>
      <w:r>
        <w:rPr>
          <w:color w:val="333333"/>
        </w:rPr>
        <w:t>4. ежемесячно равными частями до первого числа каждого месяца, но не позднее «___» _____________ 2019 года.</w:t>
      </w:r>
    </w:p>
    <w:p w:rsidR="00723FF1" w:rsidRDefault="00723FF1"/>
    <w:p w:rsidR="00723FF1" w:rsidRDefault="00723FF1">
      <w:pPr>
        <w:spacing w:after="150" w:line="290" w:lineRule="auto"/>
      </w:pPr>
      <w:r>
        <w:rPr>
          <w:color w:val="333333"/>
        </w:rPr>
        <w:t>7.2. Оплата услуг по Договору производится наличными либо безналичными платежами по указанным в Договоре реквизитам.</w:t>
      </w:r>
    </w:p>
    <w:p w:rsidR="00723FF1" w:rsidRDefault="00723FF1">
      <w:pPr>
        <w:spacing w:after="150" w:line="290" w:lineRule="auto"/>
      </w:pPr>
      <w:r>
        <w:rPr>
          <w:color w:val="333333"/>
        </w:rPr>
        <w:t>7.3. В случае пересмотра размера цены образовательных услуг по основаниям, изложенным в п.6.4 Договора, размер платежей, указанный в п.7.1 Договора, пересматривается по оставшимся периодам обучения пропорционально изменению цены.</w:t>
      </w:r>
    </w:p>
    <w:p w:rsidR="00723FF1" w:rsidRDefault="00723FF1">
      <w:pPr>
        <w:spacing w:after="150" w:line="290" w:lineRule="auto"/>
      </w:pPr>
      <w:r>
        <w:rPr>
          <w:color w:val="333333"/>
        </w:rPr>
        <w:t>7.4. По дополнительному соглашению стороны могут предусмотреть иной порядок оплаты.</w:t>
      </w:r>
    </w:p>
    <w:p w:rsidR="00723FF1" w:rsidRDefault="00723FF1">
      <w:pPr>
        <w:spacing w:after="150" w:line="290" w:lineRule="auto"/>
      </w:pPr>
      <w:r>
        <w:rPr>
          <w:color w:val="333333"/>
        </w:rPr>
        <w:t>7.5. В начале финансового года и по окончании учебного года при пролонгации договора на новый учебный год, при наличии согласия Школы Родитель оплачивает в счет оплаты летних месяцев деятельности взносы на развитие, сумма которых определяется приказом директора школы.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8. ДОПОЛНИТЕЛЬНЫЕ ПОЛОЖЕНИЯ</w:t>
      </w:r>
    </w:p>
    <w:p w:rsidR="00723FF1" w:rsidRDefault="00723FF1">
      <w:pPr>
        <w:spacing w:after="150" w:line="290" w:lineRule="auto"/>
      </w:pPr>
      <w:r>
        <w:rPr>
          <w:color w:val="333333"/>
        </w:rPr>
        <w:t>8.1. По истечении срока действия Договора Родитель и Школа самостоятельно решают вопрос о его продлении, заключении нового договора на новый срок либо отказа от оного.</w:t>
      </w:r>
    </w:p>
    <w:p w:rsidR="00723FF1" w:rsidRDefault="00723FF1">
      <w:pPr>
        <w:spacing w:after="150" w:line="290" w:lineRule="auto"/>
      </w:pPr>
      <w:r>
        <w:rPr>
          <w:color w:val="333333"/>
        </w:rPr>
        <w:t>8.2. В случае, если по инициативе Родителя Ученик пропустил более ________ дней занятий, режим занятий может быть изменен по инициативе Школы с целью компенсации пропущенных занятий. При этом Школой предлагается новый график занятий, а также изменяется цена услуг по Договору за счет оплаты дополнительных (в т.ч. индивидуальных) занятий с Учеником. Если Родитель не примет изменение графика занятий и порядка их оплаты, стороны рассматривают данное обстоятельство, как отказ от исполнения Договора со стороны Родителя, влекущий при отсутствии возражений со стороны Школы прекращение Договора в соответствии с положениями раздела 11 настоящего Договора. В случае, если по соглашению сторон действие Договора не прекратится, Школа не несет ответственности за непредоставленные образовательные услуги.</w:t>
      </w:r>
    </w:p>
    <w:p w:rsidR="00723FF1" w:rsidRDefault="00723FF1">
      <w:pPr>
        <w:spacing w:after="150" w:line="290" w:lineRule="auto"/>
      </w:pPr>
      <w:r>
        <w:rPr>
          <w:color w:val="333333"/>
        </w:rPr>
        <w:t>8.3. В случае, если сокращение времени пребывания Ученика в Школе по инициативе Родителя, привело к неполному освоению Учеником образовательной программы, действуют положения п.8.2 настоящего Договора.</w:t>
      </w:r>
    </w:p>
    <w:p w:rsidR="00723FF1" w:rsidRDefault="00723FF1">
      <w:pPr>
        <w:spacing w:after="150" w:line="290" w:lineRule="auto"/>
      </w:pPr>
      <w:r>
        <w:rPr>
          <w:color w:val="333333"/>
        </w:rPr>
        <w:t>8.4.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Школы обеспечивают перевод Ученика с согласия Родителя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Школы обеспечивает перевод по заявлению Родителя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9. ОТВЕТСТВЕННОСТЬ СТОРОН</w:t>
      </w:r>
    </w:p>
    <w:p w:rsidR="00723FF1" w:rsidRDefault="00723FF1">
      <w:pPr>
        <w:spacing w:after="150" w:line="290" w:lineRule="auto"/>
      </w:pPr>
      <w:r>
        <w:rPr>
          <w:color w:val="333333"/>
        </w:rPr>
        <w:t>9.1.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723FF1" w:rsidRDefault="00723FF1">
      <w:pPr>
        <w:spacing w:after="150" w:line="290" w:lineRule="auto"/>
      </w:pPr>
      <w:r>
        <w:rPr>
          <w:color w:val="333333"/>
        </w:rPr>
        <w:t xml:space="preserve">9.2. В случае нарушения сроков оплаты услуг по настоящему Договору Родитель уплачивает Школе неустойку в размере ________% от суммы просроченного платежа за каждый день задержки. 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10. КОНФИДЕНЦИАЛЬНОСТЬ</w:t>
      </w:r>
    </w:p>
    <w:p w:rsidR="00723FF1" w:rsidRDefault="00723FF1">
      <w:pPr>
        <w:spacing w:after="150" w:line="290" w:lineRule="auto"/>
      </w:pPr>
      <w:r>
        <w:rPr>
          <w:color w:val="333333"/>
        </w:rPr>
        <w:t>10.1. Школа обязана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 во время действия настоящего Договора.</w:t>
      </w:r>
    </w:p>
    <w:p w:rsidR="00723FF1" w:rsidRDefault="00723FF1">
      <w:pPr>
        <w:spacing w:after="150" w:line="290" w:lineRule="auto"/>
      </w:pPr>
      <w:r>
        <w:rPr>
          <w:color w:val="333333"/>
        </w:rPr>
        <w:t>10.2. Родитель обязан не разглашать в той либо иной форме сведения конфиденциального характера, сведения, составляющих коммерческую тайну по отношению к Школе, а также положения настоящего Договора.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11. ПРЕКРАЩЕНИЕ И ИЗМЕНЕНИЕ ДОГОВОРА</w:t>
      </w:r>
    </w:p>
    <w:p w:rsidR="00723FF1" w:rsidRDefault="00723FF1">
      <w:pPr>
        <w:spacing w:after="150" w:line="290" w:lineRule="auto"/>
      </w:pPr>
      <w:r>
        <w:rPr>
          <w:color w:val="333333"/>
        </w:rPr>
        <w:t>11.1. Договор прекращается по следующим основаниям: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по окончанию срока действия настоящего Договора;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при отчислении Ученика;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при исключении Ученика из Школы по основаниям, предусмотренным Уставом и действующим законодательством;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по соглашению сторон;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по инициативе одной из сторон при условии уведомления второй стороны не позднее, чем за один месяц;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по основаниям, указанным в п. 6.4 Договора;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по инициативе одной из сторон в случае нарушения второй стороной положений раздела 10 Договора;</w:t>
      </w:r>
    </w:p>
    <w:p w:rsidR="00723FF1" w:rsidRDefault="00723FF1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по иным основаниям, прямо вытекающим из условий настоящего Договора, либо указанным Уставом Школы.</w:t>
      </w:r>
    </w:p>
    <w:p w:rsidR="00723FF1" w:rsidRDefault="00723FF1">
      <w:pPr>
        <w:spacing w:after="150" w:line="290" w:lineRule="auto"/>
      </w:pPr>
      <w:r>
        <w:rPr>
          <w:color w:val="333333"/>
        </w:rPr>
        <w:t>11.2. Стороны Договора рассматривают просрочку оплаты платежей по Договору на срок более чем ________ дней на сумму размером, эквивалентным свыше ________ рублям, как отказ Родителя от исполнения Договора. В этом случае при отсутствии возражений со стороны Школы Договор прекращается.</w:t>
      </w:r>
    </w:p>
    <w:p w:rsidR="00723FF1" w:rsidRDefault="00723FF1">
      <w:pPr>
        <w:spacing w:after="150" w:line="290" w:lineRule="auto"/>
      </w:pPr>
      <w:r>
        <w:rPr>
          <w:color w:val="333333"/>
        </w:rPr>
        <w:t>11.3. Родитель вправе отказаться от исполнения настоящего Договора в любой момент при условии предварительного уведомления Школы не позднее чем за ________ дней и отсутствия задолженностей перед Школой по настоящему Договору.</w:t>
      </w:r>
    </w:p>
    <w:p w:rsidR="00723FF1" w:rsidRDefault="00723FF1">
      <w:pPr>
        <w:spacing w:after="150" w:line="290" w:lineRule="auto"/>
      </w:pPr>
      <w:r>
        <w:rPr>
          <w:color w:val="333333"/>
        </w:rPr>
        <w:t>11.4.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Ученика и Родителя, в т.ч.: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при пропуске более ________ занятий без уважительной причины;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при действиях со стороны Учащегося, в результате которых создается угроза для физического и психологического здоровья и благополучия остальных обучающихся Школы, педагогов и иных работников Школы;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при действиях со стороны Учащегося, в результате которых создаются препятствия для образовательного процесса в Школе, в т.ч. для остальных обучающихся;</w:t>
      </w:r>
    </w:p>
    <w:p w:rsidR="00723FF1" w:rsidRDefault="00723FF1"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при демонстративном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шалостях с огнем, неприемлемом сексуальном поведении со стороны Учащегося, проявлении расизма и национализма, склонности к созданию агрессивных группировок;</w:t>
      </w:r>
    </w:p>
    <w:p w:rsidR="00723FF1" w:rsidRDefault="00723FF1"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></w:t>
      </w:r>
      <w:r>
        <w:rPr>
          <w:rFonts w:ascii="Wingdings" w:hAnsi="Wingdings" w:cs="Wingdings"/>
          <w:color w:val="333333"/>
          <w:sz w:val="14"/>
          <w:szCs w:val="14"/>
        </w:rPr>
        <w:t></w:t>
      </w:r>
      <w:r>
        <w:rPr>
          <w:color w:val="333333"/>
        </w:rPr>
        <w:t>при неоднократном нарушении Родителем положений п.3.2.3 Договора.</w:t>
      </w:r>
    </w:p>
    <w:p w:rsidR="00723FF1" w:rsidRDefault="00723FF1">
      <w:pPr>
        <w:spacing w:after="150" w:line="290" w:lineRule="auto"/>
      </w:pPr>
      <w:r>
        <w:rPr>
          <w:color w:val="333333"/>
        </w:rPr>
        <w:t>11.4.1. Школа вправе отказаться от исполнения Договора при наличии медицинских показаний, препятствующих получению Учеником образования в общеобразовательной школе. При этом Школа должна предварительно (в срок не позднее чем за ________ 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723FF1" w:rsidRDefault="00723FF1">
      <w:pPr>
        <w:spacing w:after="150" w:line="290" w:lineRule="auto"/>
      </w:pPr>
      <w:r>
        <w:rPr>
          <w:color w:val="333333"/>
        </w:rPr>
        <w:t xml:space="preserve">11.4.2. Школа вправе отказаться от исполнения Договора по основаниям, изложенным в п.6.4 Договора. </w:t>
      </w:r>
    </w:p>
    <w:p w:rsidR="00723FF1" w:rsidRDefault="00723FF1">
      <w:pPr>
        <w:spacing w:after="150" w:line="290" w:lineRule="auto"/>
      </w:pPr>
      <w:r>
        <w:rPr>
          <w:color w:val="333333"/>
        </w:rPr>
        <w:t>11.5. 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723FF1" w:rsidRDefault="00723FF1">
      <w:pPr>
        <w:spacing w:after="150" w:line="290" w:lineRule="auto"/>
      </w:pPr>
      <w:r>
        <w:rPr>
          <w:color w:val="333333"/>
        </w:rPr>
        <w:t>11.6. Прекращение настоящего Договора по любым основаниям влечет за собой отчисление Ученика из числа обучающихся с соблюдением требований настоящего Договора, Устава Школы и действующего законодательства.</w:t>
      </w:r>
    </w:p>
    <w:p w:rsidR="00723FF1" w:rsidRDefault="00723FF1">
      <w:pPr>
        <w:spacing w:after="150" w:line="290" w:lineRule="auto"/>
      </w:pPr>
      <w:r>
        <w:rPr>
          <w:color w:val="333333"/>
        </w:rPr>
        <w:t>11.7. Родитель и Школа имеют право расторгать либо изменять настоящий Договор вне зависимости от наличия согласия Ученика.</w:t>
      </w:r>
    </w:p>
    <w:p w:rsidR="00723FF1" w:rsidRDefault="00723FF1">
      <w:pPr>
        <w:spacing w:after="150" w:line="290" w:lineRule="auto"/>
      </w:pPr>
      <w:r>
        <w:rPr>
          <w:color w:val="333333"/>
        </w:rPr>
        <w:t xml:space="preserve">11.8. Если Ученик своим поведением систематически нарушает права и законные интересы других учащихся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прекратив доступ Ученика в Школу на срок до одной недели. </w:t>
      </w:r>
    </w:p>
    <w:p w:rsidR="00723FF1" w:rsidRDefault="00723FF1">
      <w:pPr>
        <w:spacing w:after="150" w:line="290" w:lineRule="auto"/>
      </w:pPr>
      <w:r>
        <w:rPr>
          <w:color w:val="333333"/>
        </w:rPr>
        <w:t>11.9. Если Ученик представляет непосредственную опасность для себя, других обучающихся, преподавателей, сотрудников, Школа имеет право приостановить исполнение Договора немедленно, без предварительного уведомления.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12. РАЗРЕШЕНИЕ СПОРОВ</w:t>
      </w:r>
    </w:p>
    <w:p w:rsidR="00723FF1" w:rsidRDefault="00723FF1">
      <w:pPr>
        <w:spacing w:after="150" w:line="290" w:lineRule="auto"/>
      </w:pPr>
      <w:r>
        <w:rPr>
          <w:color w:val="333333"/>
        </w:rPr>
        <w:t xml:space="preserve"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 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13. ОБЩИЕ УСЛОВИЯ</w:t>
      </w:r>
    </w:p>
    <w:p w:rsidR="00723FF1" w:rsidRDefault="00723FF1">
      <w:pPr>
        <w:spacing w:after="150" w:line="290" w:lineRule="auto"/>
      </w:pPr>
      <w:r>
        <w:rPr>
          <w:color w:val="333333"/>
        </w:rPr>
        <w:t>13.1. Изменения и дополнения в настоящий Договор вносятся только по соглашению сторон в письменной форме.</w:t>
      </w:r>
    </w:p>
    <w:p w:rsidR="00723FF1" w:rsidRDefault="00723FF1">
      <w:pPr>
        <w:spacing w:after="150" w:line="290" w:lineRule="auto"/>
      </w:pPr>
      <w:r>
        <w:rPr>
          <w:color w:val="333333"/>
        </w:rPr>
        <w:t>13.2. Подписывая настоящий Договор, Родитель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723FF1" w:rsidRDefault="00723FF1">
      <w:pPr>
        <w:spacing w:after="150" w:line="290" w:lineRule="auto"/>
      </w:pPr>
      <w:r>
        <w:rPr>
          <w:color w:val="333333"/>
        </w:rPr>
        <w:t>13.3. Настоящий Договор составлен в 2 экземплярах, имеющих одинаковую юридическую силу.</w:t>
      </w:r>
    </w:p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14. АДРЕСА И РЕКВИЗИТЫ СТОРОН</w:t>
      </w:r>
    </w:p>
    <w:p w:rsidR="00723FF1" w:rsidRDefault="00723FF1"/>
    <w:tbl>
      <w:tblPr>
        <w:tblW w:w="0" w:type="auto"/>
        <w:tblInd w:w="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4531"/>
        <w:gridCol w:w="4553"/>
      </w:tblGrid>
      <w:tr w:rsidR="00723FF1" w:rsidTr="00EB4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</w:tcPr>
          <w:p w:rsidR="00723FF1" w:rsidRDefault="00723FF1">
            <w:r w:rsidRPr="00EB4FCA">
              <w:rPr>
                <w:b/>
                <w:color w:val="333333"/>
                <w:sz w:val="18"/>
                <w:szCs w:val="18"/>
              </w:rPr>
              <w:t>Школа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Юр. адрес: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Почтовый адрес: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ИНН: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КПП: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Банк: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Рас./счёт: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Корр./счёт: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</w:tcPr>
          <w:p w:rsidR="00723FF1" w:rsidRDefault="00723FF1">
            <w:r w:rsidRPr="00EB4FCA">
              <w:rPr>
                <w:b/>
                <w:color w:val="333333"/>
                <w:sz w:val="18"/>
                <w:szCs w:val="18"/>
              </w:rPr>
              <w:t>Родитель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Регистрация: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Почтовый адрес: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Паспорт серия: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Номер: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Выдан: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Кем:</w:t>
            </w:r>
          </w:p>
          <w:p w:rsidR="00723FF1" w:rsidRDefault="00723FF1">
            <w:r w:rsidRPr="00EB4FCA">
              <w:rPr>
                <w:color w:val="333333"/>
                <w:sz w:val="18"/>
                <w:szCs w:val="18"/>
              </w:rPr>
              <w:t>Телефон:</w:t>
            </w:r>
          </w:p>
        </w:tc>
      </w:tr>
    </w:tbl>
    <w:p w:rsidR="00723FF1" w:rsidRDefault="00723FF1"/>
    <w:p w:rsidR="00723FF1" w:rsidRDefault="00723FF1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15. ПОДПИСИ СТОРОН</w:t>
      </w:r>
    </w:p>
    <w:p w:rsidR="00723FF1" w:rsidRDefault="00723FF1"/>
    <w:tbl>
      <w:tblPr>
        <w:tblW w:w="0" w:type="auto"/>
        <w:tblInd w:w="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4542"/>
        <w:gridCol w:w="4542"/>
      </w:tblGrid>
      <w:tr w:rsidR="00723FF1" w:rsidTr="00EB4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</w:tcPr>
          <w:p w:rsidR="00723FF1" w:rsidRDefault="00723FF1" w:rsidP="00EB4FCA">
            <w:pPr>
              <w:spacing w:line="340" w:lineRule="auto"/>
            </w:pPr>
            <w:r w:rsidRPr="00EB4FCA">
              <w:rPr>
                <w:color w:val="333333"/>
                <w:sz w:val="18"/>
                <w:szCs w:val="18"/>
              </w:rPr>
              <w:t>Школа _______________</w:t>
            </w:r>
          </w:p>
        </w:tc>
        <w:tc>
          <w:tcPr>
            <w:tcW w:w="5000" w:type="dxa"/>
          </w:tcPr>
          <w:p w:rsidR="00723FF1" w:rsidRDefault="00723FF1" w:rsidP="00EB4FCA">
            <w:pPr>
              <w:spacing w:line="340" w:lineRule="auto"/>
            </w:pPr>
            <w:r w:rsidRPr="00EB4FCA">
              <w:rPr>
                <w:color w:val="333333"/>
                <w:sz w:val="18"/>
                <w:szCs w:val="18"/>
              </w:rPr>
              <w:t>Родитель _______________</w:t>
            </w:r>
          </w:p>
        </w:tc>
      </w:tr>
    </w:tbl>
    <w:p w:rsidR="00723FF1" w:rsidRDefault="00723FF1"/>
    <w:sectPr w:rsidR="00723FF1" w:rsidSect="000B4B5D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F1" w:rsidRDefault="00723FF1" w:rsidP="000B4B5D">
      <w:r>
        <w:separator/>
      </w:r>
    </w:p>
  </w:endnote>
  <w:endnote w:type="continuationSeparator" w:id="1">
    <w:p w:rsidR="00723FF1" w:rsidRDefault="00723FF1" w:rsidP="000B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F1" w:rsidRDefault="00723FF1" w:rsidP="000B4B5D">
      <w:r>
        <w:separator/>
      </w:r>
    </w:p>
  </w:footnote>
  <w:footnote w:type="continuationSeparator" w:id="1">
    <w:p w:rsidR="00723FF1" w:rsidRDefault="00723FF1" w:rsidP="000B4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F1" w:rsidRDefault="00723F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B5D"/>
    <w:rsid w:val="000B4B5D"/>
    <w:rsid w:val="006A2E87"/>
    <w:rsid w:val="00723FF1"/>
    <w:rsid w:val="00C93EDC"/>
    <w:rsid w:val="00EB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0B4B5D"/>
    <w:rPr>
      <w:sz w:val="20"/>
      <w:szCs w:val="20"/>
    </w:rPr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C93E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E8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93E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E8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3425</Words>
  <Characters>19523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2019-11-19T11:56:00Z</dcterms:created>
  <dcterms:modified xsi:type="dcterms:W3CDTF">2019-11-19T11:58:00Z</dcterms:modified>
</cp:coreProperties>
</file>